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2152" w14:textId="07126F83" w:rsidR="00421CDF" w:rsidRPr="007915B1" w:rsidRDefault="00421CDF" w:rsidP="007915B1">
      <w:pPr>
        <w:bidi w:val="0"/>
        <w:ind w:left="360"/>
        <w:jc w:val="right"/>
        <w:rPr>
          <w:rFonts w:ascii="Century Gothic" w:hAnsi="Century Gothic"/>
          <w:i/>
          <w:iCs/>
          <w:sz w:val="18"/>
          <w:szCs w:val="18"/>
        </w:rPr>
      </w:pPr>
      <w:r w:rsidRPr="007915B1">
        <w:rPr>
          <w:rFonts w:ascii="Century Gothic" w:hAnsi="Century Gothic"/>
          <w:b/>
          <w:bCs/>
          <w:i/>
          <w:iCs/>
          <w:sz w:val="18"/>
          <w:szCs w:val="18"/>
        </w:rPr>
        <w:t>Date:</w:t>
      </w:r>
      <w:r w:rsidRPr="007915B1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BC0962">
        <w:rPr>
          <w:rFonts w:ascii="Century Gothic" w:hAnsi="Century Gothic"/>
          <w:i/>
          <w:iCs/>
          <w:sz w:val="18"/>
          <w:szCs w:val="18"/>
        </w:rPr>
        <w:t>10</w:t>
      </w:r>
      <w:r w:rsidR="00296D12">
        <w:rPr>
          <w:rFonts w:ascii="Century Gothic" w:hAnsi="Century Gothic"/>
          <w:i/>
          <w:iCs/>
          <w:sz w:val="18"/>
          <w:szCs w:val="18"/>
          <w:vertAlign w:val="superscript"/>
        </w:rPr>
        <w:t xml:space="preserve"> </w:t>
      </w:r>
      <w:r w:rsidR="00227008">
        <w:rPr>
          <w:rFonts w:ascii="Century Gothic" w:hAnsi="Century Gothic"/>
          <w:i/>
          <w:iCs/>
          <w:sz w:val="18"/>
          <w:szCs w:val="18"/>
        </w:rPr>
        <w:t>Apr</w:t>
      </w:r>
      <w:r w:rsidR="00606AA5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5F0F61">
        <w:rPr>
          <w:rFonts w:ascii="Century Gothic" w:hAnsi="Century Gothic"/>
          <w:i/>
          <w:iCs/>
          <w:sz w:val="18"/>
          <w:szCs w:val="18"/>
        </w:rPr>
        <w:t>202</w:t>
      </w:r>
      <w:r w:rsidR="00BC0962">
        <w:rPr>
          <w:rFonts w:ascii="Century Gothic" w:hAnsi="Century Gothic"/>
          <w:i/>
          <w:iCs/>
          <w:sz w:val="18"/>
          <w:szCs w:val="18"/>
        </w:rPr>
        <w:t>5</w:t>
      </w:r>
    </w:p>
    <w:p w14:paraId="7FDF2367" w14:textId="77777777" w:rsidR="00007914" w:rsidRDefault="00421CDF" w:rsidP="00E36F8D">
      <w:pPr>
        <w:bidi w:val="0"/>
        <w:rPr>
          <w:rFonts w:ascii="Century Gothic" w:hAnsi="Century Gothic"/>
          <w:b/>
          <w:bCs/>
        </w:rPr>
      </w:pPr>
      <w:r w:rsidRPr="009E3064">
        <w:rPr>
          <w:rFonts w:ascii="Century Gothic" w:hAnsi="Century Gothic"/>
          <w:b/>
          <w:bCs/>
        </w:rPr>
        <w:t xml:space="preserve">Tender reference number: </w:t>
      </w:r>
    </w:p>
    <w:p w14:paraId="3AE52026" w14:textId="77777777" w:rsidR="00E44D91" w:rsidRDefault="00E44D91" w:rsidP="00BC0962">
      <w:pPr>
        <w:bidi w:val="0"/>
        <w:spacing w:after="0" w:line="360" w:lineRule="auto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E44D91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PR/AL165H25 V2/WHO2.01-2.02-2.04-2.05/GZT/PRO-HE/28-3-2025/</w:t>
      </w:r>
    </w:p>
    <w:p w14:paraId="554CF79B" w14:textId="129FED40" w:rsidR="00421CDF" w:rsidRPr="002F71A8" w:rsidRDefault="005C7674" w:rsidP="00E44D91">
      <w:pPr>
        <w:bidi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D7E81">
        <w:rPr>
          <w:rFonts w:eastAsia="Times New Roman" w:cs="Times New Roman"/>
          <w:color w:val="333333"/>
        </w:rPr>
        <w:t xml:space="preserve">ULUSLAR ARASI SAVAŞ VE AFET MAĞDURLARINI KORUMA DERNEĞİ </w:t>
      </w:r>
      <w:r w:rsidR="009E3064" w:rsidRPr="002F71A8">
        <w:rPr>
          <w:rFonts w:ascii="Century Gothic" w:hAnsi="Century Gothic"/>
          <w:bCs/>
          <w:sz w:val="20"/>
          <w:szCs w:val="20"/>
          <w:lang w:val="en-GB"/>
        </w:rPr>
        <w:t>(Alameen for humanitarian support</w:t>
      </w:r>
      <w:r>
        <w:rPr>
          <w:rFonts w:ascii="Century Gothic" w:hAnsi="Century Gothic"/>
          <w:bCs/>
          <w:sz w:val="20"/>
          <w:szCs w:val="20"/>
          <w:lang w:val="en-GB"/>
        </w:rPr>
        <w:t xml:space="preserve"> - </w:t>
      </w:r>
      <w:r w:rsidRPr="002F71A8">
        <w:rPr>
          <w:rFonts w:ascii="Century Gothic" w:hAnsi="Century Gothic"/>
          <w:bCs/>
          <w:sz w:val="20"/>
          <w:szCs w:val="20"/>
          <w:lang w:val="en-GB"/>
        </w:rPr>
        <w:t>AHS</w:t>
      </w:r>
      <w:r w:rsidR="009E3064" w:rsidRPr="002F71A8">
        <w:rPr>
          <w:rFonts w:ascii="Century Gothic" w:hAnsi="Century Gothic"/>
          <w:bCs/>
          <w:sz w:val="20"/>
          <w:szCs w:val="20"/>
          <w:lang w:val="en-GB"/>
        </w:rPr>
        <w:t xml:space="preserve">) </w:t>
      </w:r>
      <w:r w:rsidR="00421CDF" w:rsidRPr="002F71A8">
        <w:rPr>
          <w:rFonts w:ascii="Century Gothic" w:hAnsi="Century Gothic"/>
          <w:sz w:val="20"/>
          <w:szCs w:val="20"/>
        </w:rPr>
        <w:t>is seeking providers to provide detailed quotations for the supply of the following items</w:t>
      </w:r>
      <w:r w:rsidR="003F3165" w:rsidRPr="002F71A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F3165" w:rsidRPr="002F71A8">
        <w:rPr>
          <w:rFonts w:ascii="Century Gothic" w:hAnsi="Century Gothic"/>
          <w:b/>
          <w:bCs/>
          <w:i/>
          <w:iCs/>
          <w:sz w:val="20"/>
          <w:szCs w:val="20"/>
        </w:rPr>
        <w:t>(Annex I: BoQ)</w:t>
      </w:r>
      <w:r w:rsidR="00421CDF" w:rsidRPr="002F71A8">
        <w:rPr>
          <w:rFonts w:ascii="Century Gothic" w:hAnsi="Century Gothic"/>
          <w:sz w:val="20"/>
          <w:szCs w:val="20"/>
        </w:rPr>
        <w:t xml:space="preserve">: </w:t>
      </w:r>
    </w:p>
    <w:p w14:paraId="72F3A1AF" w14:textId="4B16DE96" w:rsidR="00421CDF" w:rsidRPr="002F71A8" w:rsidRDefault="00421CDF" w:rsidP="00BD2292">
      <w:pPr>
        <w:bidi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Bidders can (apply) bid for one or </w:t>
      </w:r>
      <w:r w:rsidR="00F10C64" w:rsidRPr="002F71A8">
        <w:rPr>
          <w:rFonts w:ascii="Century Gothic" w:hAnsi="Century Gothic"/>
          <w:sz w:val="20"/>
          <w:szCs w:val="20"/>
        </w:rPr>
        <w:t>all</w:t>
      </w:r>
      <w:r w:rsidRPr="002F71A8">
        <w:rPr>
          <w:rFonts w:ascii="Century Gothic" w:hAnsi="Century Gothic"/>
          <w:sz w:val="20"/>
          <w:szCs w:val="20"/>
        </w:rPr>
        <w:t xml:space="preserve"> </w:t>
      </w:r>
      <w:r w:rsidR="005C7674">
        <w:rPr>
          <w:rFonts w:ascii="Century Gothic" w:hAnsi="Century Gothic"/>
          <w:sz w:val="20"/>
          <w:szCs w:val="20"/>
        </w:rPr>
        <w:t>BoQ(s)</w:t>
      </w:r>
      <w:r w:rsidRPr="002F71A8">
        <w:rPr>
          <w:rFonts w:ascii="Century Gothic" w:hAnsi="Century Gothic"/>
          <w:sz w:val="20"/>
          <w:szCs w:val="20"/>
        </w:rPr>
        <w:t xml:space="preserve">. </w:t>
      </w:r>
    </w:p>
    <w:p w14:paraId="2CAEF2A8" w14:textId="77777777" w:rsidR="005C7674" w:rsidRDefault="00421CDF" w:rsidP="00A052E5">
      <w:pPr>
        <w:bidi w:val="0"/>
        <w:spacing w:after="0" w:line="360" w:lineRule="auto"/>
        <w:jc w:val="both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>Delivery terms:</w:t>
      </w:r>
      <w:r w:rsidR="00141E9C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</w:p>
    <w:p w14:paraId="06441FCD" w14:textId="77777777" w:rsidR="005C7674" w:rsidRDefault="00A052E5" w:rsidP="005C7674">
      <w:pPr>
        <w:bidi w:val="0"/>
        <w:spacing w:after="0" w:line="360" w:lineRule="auto"/>
        <w:jc w:val="both"/>
        <w:rPr>
          <w:rFonts w:ascii="Ubuntu" w:eastAsia="Times New Roman" w:hAnsi="Ubuntu" w:cs="Times New Roman"/>
          <w:color w:val="333333"/>
          <w:sz w:val="24"/>
          <w:szCs w:val="24"/>
        </w:rPr>
      </w:pPr>
      <w:r w:rsidRPr="00942D59">
        <w:rPr>
          <w:rFonts w:ascii="Ubuntu" w:eastAsia="Times New Roman" w:hAnsi="Ubuntu" w:cs="Times New Roman"/>
          <w:color w:val="333333"/>
          <w:sz w:val="24"/>
          <w:szCs w:val="24"/>
        </w:rPr>
        <w:t>Syria Office</w:t>
      </w:r>
      <w:r w:rsidR="005C7674">
        <w:rPr>
          <w:rFonts w:ascii="Ubuntu" w:eastAsia="Times New Roman" w:hAnsi="Ubuntu" w:cs="Times New Roman"/>
          <w:color w:val="333333"/>
          <w:sz w:val="24"/>
          <w:szCs w:val="24"/>
        </w:rPr>
        <w:t>s:</w:t>
      </w:r>
      <w:r>
        <w:rPr>
          <w:rFonts w:ascii="Ubuntu" w:eastAsia="Times New Roman" w:hAnsi="Ubuntu" w:cs="Times New Roman"/>
          <w:color w:val="333333"/>
          <w:sz w:val="24"/>
          <w:szCs w:val="24"/>
        </w:rPr>
        <w:t xml:space="preserve"> </w:t>
      </w:r>
    </w:p>
    <w:p w14:paraId="10E2BEE1" w14:textId="37D5E027" w:rsidR="005C7674" w:rsidRPr="005C7674" w:rsidRDefault="00A17C44" w:rsidP="00C143ED">
      <w:pPr>
        <w:pStyle w:val="ListParagraph"/>
        <w:numPr>
          <w:ilvl w:val="0"/>
          <w:numId w:val="7"/>
        </w:numPr>
        <w:bidi w:val="0"/>
        <w:spacing w:after="0" w:line="360" w:lineRule="auto"/>
        <w:ind w:left="567" w:hanging="283"/>
        <w:jc w:val="both"/>
        <w:rPr>
          <w:rFonts w:ascii="Ubuntu" w:eastAsia="Times New Roman" w:hAnsi="Ubuntu" w:cs="Times New Roman"/>
          <w:color w:val="FF0000"/>
          <w:sz w:val="24"/>
          <w:szCs w:val="24"/>
        </w:rPr>
      </w:pPr>
      <w:r w:rsidRPr="005C7674">
        <w:rPr>
          <w:rFonts w:ascii="Ubuntu" w:eastAsia="Times New Roman" w:hAnsi="Ubuntu" w:cs="Times New Roman"/>
          <w:color w:val="FF0000"/>
          <w:sz w:val="24"/>
          <w:szCs w:val="24"/>
        </w:rPr>
        <w:t>Al-Bab city, behind the center park, 50 meters east of the main water source</w:t>
      </w:r>
      <w:r w:rsidR="005C7674" w:rsidRPr="005C7674">
        <w:rPr>
          <w:rFonts w:ascii="Ubuntu" w:eastAsia="Times New Roman" w:hAnsi="Ubuntu" w:cs="Times New Roman"/>
          <w:color w:val="FF0000"/>
          <w:sz w:val="24"/>
          <w:szCs w:val="24"/>
        </w:rPr>
        <w:t>.</w:t>
      </w:r>
    </w:p>
    <w:p w14:paraId="36155102" w14:textId="77777777" w:rsidR="005C7674" w:rsidRPr="005C7674" w:rsidRDefault="00A17C44" w:rsidP="00C143ED">
      <w:pPr>
        <w:pStyle w:val="ListParagraph"/>
        <w:numPr>
          <w:ilvl w:val="0"/>
          <w:numId w:val="7"/>
        </w:numPr>
        <w:bidi w:val="0"/>
        <w:spacing w:after="0" w:line="360" w:lineRule="auto"/>
        <w:ind w:left="567" w:hanging="283"/>
        <w:jc w:val="both"/>
        <w:rPr>
          <w:rFonts w:ascii="Ubuntu" w:eastAsia="Times New Roman" w:hAnsi="Ubuntu" w:cs="Times New Roman"/>
          <w:color w:val="FF0000"/>
          <w:sz w:val="24"/>
          <w:szCs w:val="24"/>
        </w:rPr>
      </w:pPr>
      <w:r w:rsidRPr="005C7674">
        <w:rPr>
          <w:rFonts w:ascii="Ubuntu" w:eastAsia="Times New Roman" w:hAnsi="Ubuntu" w:cs="Times New Roman"/>
          <w:color w:val="FF0000"/>
          <w:sz w:val="24"/>
          <w:szCs w:val="24"/>
        </w:rPr>
        <w:t xml:space="preserve">Afrin </w:t>
      </w:r>
      <w:r w:rsidR="005C7674" w:rsidRPr="005C7674">
        <w:rPr>
          <w:rFonts w:ascii="Ubuntu" w:eastAsia="Times New Roman" w:hAnsi="Ubuntu" w:cs="Times New Roman"/>
          <w:color w:val="FF0000"/>
          <w:sz w:val="24"/>
          <w:szCs w:val="24"/>
        </w:rPr>
        <w:t xml:space="preserve">city, </w:t>
      </w:r>
      <w:r w:rsidRPr="005C7674">
        <w:rPr>
          <w:rFonts w:ascii="Ubuntu" w:eastAsia="Times New Roman" w:hAnsi="Ubuntu" w:cs="Times New Roman"/>
          <w:color w:val="FF0000"/>
          <w:sz w:val="24"/>
          <w:szCs w:val="24"/>
        </w:rPr>
        <w:t xml:space="preserve">diesel street. Noon School roundabout, Maarat intersection, the first entrance on the right, a big red door </w:t>
      </w:r>
    </w:p>
    <w:p w14:paraId="3591BF66" w14:textId="77777777" w:rsidR="005C7674" w:rsidRPr="005C7674" w:rsidRDefault="00A17C44" w:rsidP="005C7674">
      <w:pPr>
        <w:bidi w:val="0"/>
        <w:spacing w:after="0" w:line="360" w:lineRule="auto"/>
        <w:jc w:val="both"/>
        <w:rPr>
          <w:rFonts w:ascii="Ubuntu" w:eastAsia="Times New Roman" w:hAnsi="Ubuntu" w:cs="Times New Roman"/>
          <w:color w:val="333333"/>
          <w:sz w:val="24"/>
          <w:szCs w:val="24"/>
        </w:rPr>
      </w:pPr>
      <w:r w:rsidRPr="005C7674">
        <w:rPr>
          <w:rFonts w:ascii="Ubuntu" w:eastAsia="Times New Roman" w:hAnsi="Ubuntu" w:cs="Times New Roman"/>
          <w:color w:val="333333"/>
          <w:sz w:val="24"/>
          <w:szCs w:val="24"/>
        </w:rPr>
        <w:t xml:space="preserve">Turkey </w:t>
      </w:r>
      <w:r w:rsidR="005C7674" w:rsidRPr="005C7674">
        <w:rPr>
          <w:rFonts w:ascii="Ubuntu" w:eastAsia="Times New Roman" w:hAnsi="Ubuntu" w:cs="Times New Roman"/>
          <w:color w:val="333333"/>
          <w:sz w:val="24"/>
          <w:szCs w:val="24"/>
        </w:rPr>
        <w:t xml:space="preserve">office: </w:t>
      </w:r>
    </w:p>
    <w:p w14:paraId="2068BD18" w14:textId="336876D6" w:rsidR="00A052E5" w:rsidRDefault="00A17C44" w:rsidP="005C7674">
      <w:pPr>
        <w:bidi w:val="0"/>
        <w:spacing w:after="0" w:line="360" w:lineRule="auto"/>
        <w:ind w:firstLine="567"/>
        <w:jc w:val="both"/>
        <w:rPr>
          <w:rFonts w:ascii="Century Gothic" w:hAnsi="Century Gothic"/>
          <w:sz w:val="20"/>
          <w:szCs w:val="20"/>
        </w:rPr>
      </w:pPr>
      <w:r w:rsidRPr="00804700">
        <w:rPr>
          <w:rFonts w:ascii="Ubuntu" w:eastAsia="Times New Roman" w:hAnsi="Ubuntu" w:cs="Times New Roman"/>
          <w:color w:val="FF0000"/>
          <w:sz w:val="24"/>
          <w:szCs w:val="24"/>
        </w:rPr>
        <w:t>Binevler Mah, 81050 Nolu sokak, No:11 Gaziantep/Şahinbey</w:t>
      </w:r>
    </w:p>
    <w:p w14:paraId="7566EBF2" w14:textId="2A4E7EF1" w:rsidR="00490CB3" w:rsidRDefault="00421CDF" w:rsidP="00A052E5">
      <w:pPr>
        <w:bidi w:val="0"/>
        <w:spacing w:after="0" w:line="360" w:lineRule="auto"/>
        <w:jc w:val="both"/>
        <w:rPr>
          <w:rFonts w:ascii="Century Gothic" w:hAnsi="Century Gothic"/>
          <w:sz w:val="20"/>
          <w:szCs w:val="20"/>
          <w:rtl/>
        </w:rPr>
      </w:pPr>
      <w:r w:rsidRPr="002F71A8">
        <w:rPr>
          <w:rFonts w:ascii="Century Gothic" w:hAnsi="Century Gothic"/>
          <w:sz w:val="20"/>
          <w:szCs w:val="20"/>
        </w:rPr>
        <w:t xml:space="preserve">for More </w:t>
      </w:r>
      <w:r w:rsidR="00EB6B88" w:rsidRPr="002F71A8">
        <w:rPr>
          <w:rFonts w:ascii="Century Gothic" w:hAnsi="Century Gothic"/>
          <w:sz w:val="20"/>
          <w:szCs w:val="20"/>
        </w:rPr>
        <w:t>details,</w:t>
      </w:r>
      <w:r w:rsidRPr="002F71A8">
        <w:rPr>
          <w:rFonts w:ascii="Century Gothic" w:hAnsi="Century Gothic"/>
          <w:sz w:val="20"/>
          <w:szCs w:val="20"/>
        </w:rPr>
        <w:t xml:space="preserve"> please send the number of </w:t>
      </w:r>
      <w:proofErr w:type="gramStart"/>
      <w:r w:rsidR="00D9698B" w:rsidRPr="002F71A8">
        <w:rPr>
          <w:rFonts w:ascii="Century Gothic" w:hAnsi="Century Gothic"/>
          <w:sz w:val="20"/>
          <w:szCs w:val="20"/>
        </w:rPr>
        <w:t>tender</w:t>
      </w:r>
      <w:proofErr w:type="gramEnd"/>
      <w:r w:rsidR="00D9698B" w:rsidRPr="002F71A8">
        <w:rPr>
          <w:rFonts w:ascii="Century Gothic" w:hAnsi="Century Gothic"/>
          <w:sz w:val="20"/>
          <w:szCs w:val="20"/>
        </w:rPr>
        <w:t>.</w:t>
      </w:r>
      <w:r w:rsidRPr="002F71A8">
        <w:rPr>
          <w:rFonts w:ascii="Century Gothic" w:hAnsi="Century Gothic"/>
          <w:sz w:val="20"/>
          <w:szCs w:val="20"/>
        </w:rPr>
        <w:t xml:space="preserve"> </w:t>
      </w:r>
    </w:p>
    <w:p w14:paraId="282C5163" w14:textId="521F3580" w:rsidR="00421CDF" w:rsidRDefault="0077145F" w:rsidP="00227008">
      <w:pPr>
        <w:bidi w:val="0"/>
        <w:spacing w:after="0" w:line="360" w:lineRule="auto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77145F">
        <w:rPr>
          <w:rFonts w:ascii="Century Gothic" w:hAnsi="Century Gothic"/>
          <w:b/>
          <w:bCs/>
          <w:color w:val="FF0000"/>
          <w:sz w:val="18"/>
          <w:szCs w:val="18"/>
        </w:rPr>
        <w:t xml:space="preserve"> </w:t>
      </w:r>
      <w:r w:rsidR="00227008" w:rsidRPr="00E44D91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PR/AL165H25 V2/WHO2.01-2.02-2.04-2.05/GZT/PRO-HE/28-3-2025/</w:t>
      </w:r>
    </w:p>
    <w:p w14:paraId="294016EE" w14:textId="77777777" w:rsidR="000E14C4" w:rsidRPr="000E14C4" w:rsidRDefault="000E14C4" w:rsidP="000E14C4">
      <w:pPr>
        <w:bidi w:val="0"/>
        <w:spacing w:after="0" w:line="360" w:lineRule="auto"/>
        <w:jc w:val="both"/>
        <w:rPr>
          <w:rFonts w:ascii="Century Gothic" w:hAnsi="Century Gothic"/>
          <w:bCs/>
          <w:sz w:val="20"/>
          <w:szCs w:val="20"/>
          <w:rtl/>
          <w:lang w:val="en-GB"/>
        </w:rPr>
      </w:pPr>
    </w:p>
    <w:p w14:paraId="473B1A8E" w14:textId="76ED8621" w:rsidR="00421CDF" w:rsidRPr="002E66B0" w:rsidRDefault="00421CDF" w:rsidP="00BD2292">
      <w:pPr>
        <w:bidi w:val="0"/>
        <w:spacing w:after="0" w:line="36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2E66B0">
        <w:rPr>
          <w:rFonts w:ascii="Century Gothic" w:hAnsi="Century Gothic"/>
          <w:b/>
          <w:bCs/>
          <w:i/>
          <w:iCs/>
          <w:u w:val="single"/>
        </w:rPr>
        <w:t>GENERAL CONDITIONS:</w:t>
      </w:r>
    </w:p>
    <w:p w14:paraId="4176A063" w14:textId="77777777" w:rsidR="00421CDF" w:rsidRPr="002F71A8" w:rsidRDefault="00421CDF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Proposals must be received in sealed envelopes. </w:t>
      </w:r>
    </w:p>
    <w:p w14:paraId="7EF3D7E5" w14:textId="63D0301C" w:rsidR="00421CDF" w:rsidRPr="002F71A8" w:rsidRDefault="00421CDF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The sealed envelopes must be delivered before </w:t>
      </w:r>
      <w:r w:rsidR="00296D12">
        <w:rPr>
          <w:rFonts w:ascii="Century Gothic" w:hAnsi="Century Gothic"/>
          <w:sz w:val="20"/>
          <w:szCs w:val="20"/>
        </w:rPr>
        <w:t>20</w:t>
      </w:r>
      <w:r w:rsidR="000A58F5" w:rsidRPr="002F71A8">
        <w:rPr>
          <w:rFonts w:ascii="Century Gothic" w:hAnsi="Century Gothic"/>
          <w:sz w:val="20"/>
          <w:szCs w:val="20"/>
        </w:rPr>
        <w:t xml:space="preserve"> </w:t>
      </w:r>
      <w:r w:rsidR="00296D12">
        <w:rPr>
          <w:rFonts w:ascii="Century Gothic" w:hAnsi="Century Gothic"/>
          <w:sz w:val="20"/>
          <w:szCs w:val="20"/>
        </w:rPr>
        <w:t>Apr</w:t>
      </w:r>
      <w:r w:rsidR="000A58F5" w:rsidRPr="002F71A8">
        <w:rPr>
          <w:rFonts w:ascii="Century Gothic" w:hAnsi="Century Gothic"/>
          <w:sz w:val="20"/>
          <w:szCs w:val="20"/>
        </w:rPr>
        <w:t xml:space="preserve"> 202</w:t>
      </w:r>
      <w:r w:rsidR="00296D12">
        <w:rPr>
          <w:rFonts w:ascii="Century Gothic" w:hAnsi="Century Gothic"/>
          <w:sz w:val="20"/>
          <w:szCs w:val="20"/>
        </w:rPr>
        <w:t>5</w:t>
      </w:r>
      <w:r w:rsidR="000A58F5" w:rsidRPr="002F71A8">
        <w:rPr>
          <w:rFonts w:ascii="Century Gothic" w:hAnsi="Century Gothic"/>
          <w:sz w:val="20"/>
          <w:szCs w:val="20"/>
        </w:rPr>
        <w:t xml:space="preserve"> </w:t>
      </w:r>
      <w:r w:rsidRPr="002F71A8">
        <w:rPr>
          <w:rFonts w:ascii="Century Gothic" w:hAnsi="Century Gothic"/>
          <w:sz w:val="20"/>
          <w:szCs w:val="20"/>
        </w:rPr>
        <w:t>at 1</w:t>
      </w:r>
      <w:r w:rsidR="00131026">
        <w:rPr>
          <w:rFonts w:ascii="Century Gothic" w:hAnsi="Century Gothic"/>
          <w:sz w:val="20"/>
          <w:szCs w:val="20"/>
        </w:rPr>
        <w:t>6</w:t>
      </w:r>
      <w:r w:rsidRPr="002F71A8">
        <w:rPr>
          <w:rFonts w:ascii="Century Gothic" w:hAnsi="Century Gothic"/>
          <w:sz w:val="20"/>
          <w:szCs w:val="20"/>
        </w:rPr>
        <w:t>:</w:t>
      </w:r>
      <w:r w:rsidR="00665485">
        <w:rPr>
          <w:rFonts w:ascii="Century Gothic" w:hAnsi="Century Gothic"/>
          <w:sz w:val="20"/>
          <w:szCs w:val="20"/>
        </w:rPr>
        <w:t>3</w:t>
      </w:r>
      <w:r w:rsidRPr="002F71A8">
        <w:rPr>
          <w:rFonts w:ascii="Century Gothic" w:hAnsi="Century Gothic"/>
          <w:sz w:val="20"/>
          <w:szCs w:val="20"/>
        </w:rPr>
        <w:t xml:space="preserve">0 local time to </w:t>
      </w:r>
      <w:r w:rsidR="000A58F5" w:rsidRPr="002F71A8">
        <w:rPr>
          <w:rFonts w:ascii="Century Gothic" w:hAnsi="Century Gothic"/>
          <w:sz w:val="20"/>
          <w:szCs w:val="20"/>
        </w:rPr>
        <w:t xml:space="preserve">AHS Afrin </w:t>
      </w:r>
      <w:r w:rsidRPr="002F71A8">
        <w:rPr>
          <w:rFonts w:ascii="Century Gothic" w:hAnsi="Century Gothic"/>
          <w:sz w:val="20"/>
          <w:szCs w:val="20"/>
        </w:rPr>
        <w:t xml:space="preserve">office at </w:t>
      </w:r>
      <w:r w:rsidR="005C7674">
        <w:rPr>
          <w:rFonts w:ascii="Century Gothic" w:hAnsi="Century Gothic"/>
          <w:sz w:val="20"/>
          <w:szCs w:val="20"/>
        </w:rPr>
        <w:t xml:space="preserve">one of </w:t>
      </w:r>
      <w:r w:rsidRPr="002F71A8">
        <w:rPr>
          <w:rFonts w:ascii="Century Gothic" w:hAnsi="Century Gothic"/>
          <w:sz w:val="20"/>
          <w:szCs w:val="20"/>
        </w:rPr>
        <w:t xml:space="preserve">the </w:t>
      </w:r>
      <w:r w:rsidR="005C7674">
        <w:rPr>
          <w:rFonts w:ascii="Century Gothic" w:hAnsi="Century Gothic"/>
          <w:sz w:val="20"/>
          <w:szCs w:val="20"/>
        </w:rPr>
        <w:t xml:space="preserve">above-mentioned </w:t>
      </w:r>
      <w:r w:rsidR="005C7674" w:rsidRPr="002F71A8">
        <w:rPr>
          <w:rFonts w:ascii="Century Gothic" w:hAnsi="Century Gothic"/>
          <w:sz w:val="20"/>
          <w:szCs w:val="20"/>
        </w:rPr>
        <w:t>addresses</w:t>
      </w:r>
      <w:r w:rsidR="005C7674">
        <w:rPr>
          <w:rFonts w:ascii="Century Gothic" w:hAnsi="Century Gothic"/>
          <w:sz w:val="20"/>
          <w:szCs w:val="20"/>
        </w:rPr>
        <w:t>.</w:t>
      </w:r>
    </w:p>
    <w:p w14:paraId="59AA9969" w14:textId="77777777" w:rsidR="005C7674" w:rsidRPr="002F71A8" w:rsidRDefault="005C7674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Bidders must fill, sign, and stamp all the required documents (Bidders Instructions, Ethical Declaration, Financial Offer). </w:t>
      </w:r>
    </w:p>
    <w:p w14:paraId="00CC3B9F" w14:textId="77777777" w:rsidR="005C7674" w:rsidRPr="002F71A8" w:rsidRDefault="005C7674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All questions and answers during the orientation session will be recorded and will be shared with all interested bidders by </w:t>
      </w:r>
      <w:proofErr w:type="gramStart"/>
      <w:r w:rsidRPr="002F71A8">
        <w:rPr>
          <w:rFonts w:ascii="Century Gothic" w:hAnsi="Century Gothic"/>
          <w:sz w:val="20"/>
          <w:szCs w:val="20"/>
        </w:rPr>
        <w:t>requesting</w:t>
      </w:r>
      <w:proofErr w:type="gramEnd"/>
      <w:r w:rsidRPr="002F71A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at the office.</w:t>
      </w:r>
    </w:p>
    <w:p w14:paraId="3617FA82" w14:textId="77777777" w:rsidR="005C7674" w:rsidRPr="002F71A8" w:rsidRDefault="005C7674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Unsealed envelopes and late offers will not be considered. </w:t>
      </w:r>
    </w:p>
    <w:p w14:paraId="50F22C76" w14:textId="77777777" w:rsidR="005C7674" w:rsidRPr="002F71A8" w:rsidRDefault="005C7674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bidder must not be on the U.S. Department of Treasury Office of Foreign Assets Control (OFAC) Specially Designated Nationals (SDN) List and is eligible to participate in this solicitation. </w:t>
      </w:r>
    </w:p>
    <w:p w14:paraId="75A08AFF" w14:textId="77777777" w:rsidR="005C7674" w:rsidRPr="002F71A8" w:rsidRDefault="005C7674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>International Offers can by submitted by email till receive the original by cargo</w:t>
      </w:r>
      <w:r>
        <w:rPr>
          <w:rFonts w:ascii="Century Gothic" w:hAnsi="Century Gothic"/>
          <w:sz w:val="20"/>
          <w:szCs w:val="20"/>
        </w:rPr>
        <w:t xml:space="preserve"> or by Hand</w:t>
      </w:r>
      <w:r w:rsidRPr="002F71A8">
        <w:rPr>
          <w:rFonts w:ascii="Century Gothic" w:hAnsi="Century Gothic"/>
          <w:sz w:val="20"/>
          <w:szCs w:val="20"/>
        </w:rPr>
        <w:t>.</w:t>
      </w:r>
    </w:p>
    <w:p w14:paraId="677AD3BA" w14:textId="63EA7708" w:rsidR="001D355D" w:rsidRPr="009957FB" w:rsidRDefault="00421CDF" w:rsidP="009957FB">
      <w:pPr>
        <w:bidi w:val="0"/>
        <w:spacing w:after="0" w:line="36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2E66B0">
        <w:rPr>
          <w:rFonts w:ascii="Century Gothic" w:hAnsi="Century Gothic"/>
          <w:b/>
          <w:bCs/>
          <w:i/>
          <w:iCs/>
          <w:u w:val="single"/>
        </w:rPr>
        <w:t>SPECIFIC CONDITIONS</w:t>
      </w:r>
    </w:p>
    <w:p w14:paraId="3E065C95" w14:textId="77777777" w:rsidR="009957FB" w:rsidRPr="009957FB" w:rsidRDefault="009957FB" w:rsidP="00C143ED">
      <w:pPr>
        <w:pStyle w:val="ListParagraph"/>
        <w:numPr>
          <w:ilvl w:val="0"/>
          <w:numId w:val="1"/>
        </w:numPr>
        <w:spacing w:after="0" w:line="360" w:lineRule="auto"/>
        <w:ind w:left="426" w:hanging="284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First: General Conditions for All Items</w:t>
      </w:r>
    </w:p>
    <w:p w14:paraId="151AA715" w14:textId="77777777" w:rsidR="009957FB" w:rsidRPr="005C7674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sz w:val="20"/>
          <w:szCs w:val="20"/>
        </w:rPr>
      </w:pPr>
      <w:r w:rsidRPr="005C7674">
        <w:rPr>
          <w:rFonts w:ascii="Century Gothic" w:hAnsi="Century Gothic"/>
          <w:b/>
          <w:bCs/>
          <w:sz w:val="20"/>
          <w:szCs w:val="20"/>
        </w:rPr>
        <w:lastRenderedPageBreak/>
        <w:t>1. Shelf Life:</w:t>
      </w:r>
    </w:p>
    <w:p w14:paraId="3A889A22" w14:textId="77777777" w:rsidR="009957FB" w:rsidRPr="005C7674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C7674">
        <w:rPr>
          <w:rFonts w:ascii="Century Gothic" w:hAnsi="Century Gothic"/>
          <w:sz w:val="20"/>
          <w:szCs w:val="20"/>
        </w:rPr>
        <w:t>All medicines must have a minimum shelf life of 18 months upon delivery.</w:t>
      </w:r>
    </w:p>
    <w:p w14:paraId="258DEB76" w14:textId="77777777" w:rsidR="009957FB" w:rsidRPr="005C7674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C7674">
        <w:rPr>
          <w:rFonts w:ascii="Century Gothic" w:hAnsi="Century Gothic"/>
          <w:sz w:val="20"/>
          <w:szCs w:val="20"/>
        </w:rPr>
        <w:t>Medical and laboratory consumables must have a minimum shelf life of 12 months, unless otherwise required due to item nature.</w:t>
      </w:r>
    </w:p>
    <w:p w14:paraId="508ED0ED" w14:textId="77777777" w:rsidR="009957FB" w:rsidRPr="005C7674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2. Storage and Transportation:</w:t>
      </w:r>
    </w:p>
    <w:p w14:paraId="11F203BE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Items must be transported in refrigerated vehicles when necessary.</w:t>
      </w:r>
    </w:p>
    <w:p w14:paraId="0C865C3B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All items must be stored according to WHO medical storage guidelines.</w:t>
      </w:r>
    </w:p>
    <w:p w14:paraId="198CEC7F" w14:textId="77777777" w:rsidR="009957FB" w:rsidRPr="005C7674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3. Packaging:</w:t>
      </w:r>
    </w:p>
    <w:p w14:paraId="4E598C4B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All items must be securely and properly packaged to preserve quality.</w:t>
      </w:r>
    </w:p>
    <w:p w14:paraId="5C67F003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Each unit must clearly display the production date, expiry date, and batch/lot number.</w:t>
      </w:r>
    </w:p>
    <w:p w14:paraId="1A6F89F8" w14:textId="77777777" w:rsidR="009957FB" w:rsidRPr="005C7674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4. Standards and Documentation:</w:t>
      </w:r>
    </w:p>
    <w:p w14:paraId="440CB1A1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All items must comply with international standards such as: WHO, USP, BP, EU Pharmacopoeia.</w:t>
      </w:r>
    </w:p>
    <w:p w14:paraId="360752B8" w14:textId="5CDD627D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 xml:space="preserve">A Certificate of Origin (COO) and </w:t>
      </w:r>
      <w:r w:rsidR="00C143ED" w:rsidRPr="009957FB">
        <w:rPr>
          <w:rFonts w:ascii="Century Gothic" w:hAnsi="Century Gothic"/>
          <w:sz w:val="20"/>
          <w:szCs w:val="20"/>
        </w:rPr>
        <w:t>a Certificate</w:t>
      </w:r>
      <w:r w:rsidRPr="009957FB">
        <w:rPr>
          <w:rFonts w:ascii="Century Gothic" w:hAnsi="Century Gothic"/>
          <w:sz w:val="20"/>
          <w:szCs w:val="20"/>
        </w:rPr>
        <w:t xml:space="preserve"> of Analysis (COA) must be provided upon request.</w:t>
      </w:r>
    </w:p>
    <w:p w14:paraId="51FD1F87" w14:textId="77777777" w:rsidR="009957FB" w:rsidRPr="005C7674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5. Quantity and Delivery:</w:t>
      </w:r>
    </w:p>
    <w:p w14:paraId="76AF7134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Delivery must be made to Menbij Hospital warehouses or a location specified by the administration within the contract period.</w:t>
      </w:r>
    </w:p>
    <w:p w14:paraId="4396DF10" w14:textId="77777777" w:rsidR="009957FB" w:rsidRPr="005C7674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6. Acceptance:</w:t>
      </w:r>
    </w:p>
    <w:p w14:paraId="0DF8365E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Items will be subject to inspection by the hospital’s technical committee.</w:t>
      </w:r>
    </w:p>
    <w:p w14:paraId="064A678E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Any item failing to meet specifications or arriving damaged will be rejected.</w:t>
      </w:r>
    </w:p>
    <w:p w14:paraId="6F7356EC" w14:textId="77777777" w:rsidR="009957FB" w:rsidRPr="005C7674" w:rsidRDefault="00D56CD2" w:rsidP="005C7674">
      <w:pPr>
        <w:spacing w:after="0" w:line="240" w:lineRule="auto"/>
        <w:ind w:left="142"/>
        <w:contextualSpacing/>
        <w:jc w:val="right"/>
        <w:rPr>
          <w:rFonts w:ascii="Century Gothic" w:hAnsi="Century Gothic"/>
          <w:sz w:val="20"/>
          <w:szCs w:val="20"/>
        </w:rPr>
      </w:pPr>
      <w:r>
        <w:pict w14:anchorId="304A1A08">
          <v:rect id="_x0000_i1035" style="width:0;height:1.5pt" o:hrstd="t" o:hr="t" fillcolor="#a0a0a0" stroked="f"/>
        </w:pict>
      </w:r>
    </w:p>
    <w:p w14:paraId="36DA9F9C" w14:textId="77777777" w:rsidR="009957FB" w:rsidRPr="009957FB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Second: Specific Conditions for Medicines</w:t>
      </w:r>
    </w:p>
    <w:p w14:paraId="7C29F185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Medicines must be registered with the health authority in the country of origin or in the EU, USA, or Canada.</w:t>
      </w:r>
    </w:p>
    <w:p w14:paraId="702370F4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free of banned or carcinogenic substances.</w:t>
      </w:r>
    </w:p>
    <w:p w14:paraId="1AB12160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accompanied by an insert leaflet in Arabic or English.</w:t>
      </w:r>
    </w:p>
    <w:p w14:paraId="185A2689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delivered in original, unopened packaging.</w:t>
      </w:r>
    </w:p>
    <w:p w14:paraId="7C5963F3" w14:textId="77777777" w:rsidR="005C7674" w:rsidRPr="005C7674" w:rsidRDefault="005C7674" w:rsidP="005C7674">
      <w:pPr>
        <w:spacing w:after="0" w:line="240" w:lineRule="auto"/>
        <w:ind w:left="360"/>
        <w:contextualSpacing/>
        <w:jc w:val="right"/>
        <w:rPr>
          <w:rFonts w:ascii="Century Gothic" w:hAnsi="Century Gothic"/>
          <w:sz w:val="20"/>
          <w:szCs w:val="20"/>
        </w:rPr>
      </w:pPr>
      <w:r>
        <w:pict w14:anchorId="79599295">
          <v:rect id="_x0000_i1039" style="width:0;height:1.5pt" o:hrstd="t" o:hr="t" fillcolor="#a0a0a0" stroked="f"/>
        </w:pict>
      </w:r>
    </w:p>
    <w:p w14:paraId="6D67148C" w14:textId="77777777" w:rsidR="009957FB" w:rsidRPr="009957FB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Third: Specific Conditions for Laboratory Consumables</w:t>
      </w:r>
    </w:p>
    <w:p w14:paraId="268C2045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compatible with the laboratory devices used at Menbij Hospital (to be specified).</w:t>
      </w:r>
    </w:p>
    <w:p w14:paraId="68BEAFA3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 xml:space="preserve">Must be free from manufacturing defects or </w:t>
      </w:r>
      <w:proofErr w:type="gramStart"/>
      <w:r w:rsidRPr="009957FB">
        <w:rPr>
          <w:rFonts w:ascii="Century Gothic" w:hAnsi="Century Gothic"/>
          <w:sz w:val="20"/>
          <w:szCs w:val="20"/>
        </w:rPr>
        <w:t>damages</w:t>
      </w:r>
      <w:proofErr w:type="gramEnd"/>
      <w:r w:rsidRPr="009957FB">
        <w:rPr>
          <w:rFonts w:ascii="Century Gothic" w:hAnsi="Century Gothic"/>
          <w:sz w:val="20"/>
          <w:szCs w:val="20"/>
        </w:rPr>
        <w:t>.</w:t>
      </w:r>
    </w:p>
    <w:p w14:paraId="7664DF5F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A technical datasheet (Data Sheet) must be submitted upon request.</w:t>
      </w:r>
    </w:p>
    <w:p w14:paraId="16DA3394" w14:textId="77777777" w:rsidR="009957FB" w:rsidRPr="009957FB" w:rsidRDefault="00D56CD2" w:rsidP="00C143ED">
      <w:pPr>
        <w:pStyle w:val="ListParagraph"/>
        <w:numPr>
          <w:ilvl w:val="0"/>
          <w:numId w:val="1"/>
        </w:numPr>
        <w:spacing w:line="360" w:lineRule="auto"/>
        <w:ind w:left="426" w:hanging="284"/>
        <w:contextualSpacing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pict w14:anchorId="0A833607">
          <v:rect id="_x0000_i1027" style="width:0;height:1.5pt" o:hrstd="t" o:hr="t" fillcolor="#a0a0a0" stroked="f"/>
        </w:pict>
      </w:r>
    </w:p>
    <w:p w14:paraId="4BF9762D" w14:textId="77777777" w:rsidR="009957FB" w:rsidRPr="009957FB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lastRenderedPageBreak/>
        <w:t>Fourth: Specific Conditions for Medical Consumables</w:t>
      </w:r>
    </w:p>
    <w:p w14:paraId="3C378C24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sterile where applicable.</w:t>
      </w:r>
    </w:p>
    <w:p w14:paraId="3A081B38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proofErr w:type="gramStart"/>
      <w:r w:rsidRPr="009957FB">
        <w:rPr>
          <w:rFonts w:ascii="Century Gothic" w:hAnsi="Century Gothic"/>
          <w:sz w:val="20"/>
          <w:szCs w:val="20"/>
        </w:rPr>
        <w:t>Must</w:t>
      </w:r>
      <w:proofErr w:type="gramEnd"/>
      <w:r w:rsidRPr="009957FB">
        <w:rPr>
          <w:rFonts w:ascii="Century Gothic" w:hAnsi="Century Gothic"/>
          <w:sz w:val="20"/>
          <w:szCs w:val="20"/>
        </w:rPr>
        <w:t xml:space="preserve"> be made of safe materials (latex-free if required).</w:t>
      </w:r>
    </w:p>
    <w:p w14:paraId="6408FA86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certified with ISO or CE standards.</w:t>
      </w:r>
    </w:p>
    <w:p w14:paraId="477FD5F3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Samples of some items may be required for pre-award evaluation.</w:t>
      </w:r>
    </w:p>
    <w:p w14:paraId="0E3F9B01" w14:textId="77777777" w:rsidR="009957FB" w:rsidRPr="009957FB" w:rsidRDefault="00D56CD2" w:rsidP="00C143ED">
      <w:pPr>
        <w:pStyle w:val="ListParagraph"/>
        <w:numPr>
          <w:ilvl w:val="0"/>
          <w:numId w:val="1"/>
        </w:numPr>
        <w:spacing w:line="360" w:lineRule="auto"/>
        <w:ind w:left="426" w:hanging="284"/>
        <w:contextualSpacing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pict w14:anchorId="66BC62F6">
          <v:rect id="_x0000_i1028" style="width:0;height:1.5pt" o:hrstd="t" o:hr="t" fillcolor="#a0a0a0" stroked="f"/>
        </w:pict>
      </w:r>
    </w:p>
    <w:p w14:paraId="392A3308" w14:textId="77777777" w:rsidR="009957FB" w:rsidRPr="009957FB" w:rsidRDefault="009957FB" w:rsidP="005C7674">
      <w:pPr>
        <w:spacing w:after="0" w:line="360" w:lineRule="auto"/>
        <w:ind w:left="142"/>
        <w:contextualSpacing/>
        <w:jc w:val="right"/>
        <w:rPr>
          <w:rFonts w:ascii="Century Gothic" w:hAnsi="Century Gothic"/>
          <w:b/>
          <w:bCs/>
          <w:sz w:val="20"/>
          <w:szCs w:val="20"/>
        </w:rPr>
      </w:pPr>
      <w:r w:rsidRPr="009957FB">
        <w:rPr>
          <w:rFonts w:ascii="Century Gothic" w:hAnsi="Century Gothic"/>
          <w:b/>
          <w:bCs/>
          <w:sz w:val="20"/>
          <w:szCs w:val="20"/>
        </w:rPr>
        <w:t>Fifth: Blood Bank and Hemodialysis Consumables</w:t>
      </w:r>
    </w:p>
    <w:p w14:paraId="22F48031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sterile and ready for use.</w:t>
      </w:r>
    </w:p>
    <w:p w14:paraId="18E699D1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Must be compatible with the equipment used in the blood bank and dialysis unit.</w:t>
      </w:r>
    </w:p>
    <w:p w14:paraId="61A79B60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Production and expiry dates must be clearly indicated.</w:t>
      </w:r>
    </w:p>
    <w:p w14:paraId="76009168" w14:textId="77777777" w:rsidR="009957FB" w:rsidRPr="009957FB" w:rsidRDefault="009957FB" w:rsidP="00C143ED">
      <w:pPr>
        <w:pStyle w:val="ListParagraph"/>
        <w:numPr>
          <w:ilvl w:val="0"/>
          <w:numId w:val="1"/>
        </w:numPr>
        <w:bidi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957FB">
        <w:rPr>
          <w:rFonts w:ascii="Century Gothic" w:hAnsi="Century Gothic"/>
          <w:sz w:val="20"/>
          <w:szCs w:val="20"/>
        </w:rPr>
        <w:t>Preference will be given to items certified by FDA, CE, or ISO standards.</w:t>
      </w:r>
    </w:p>
    <w:p w14:paraId="7B911BD5" w14:textId="6E19875F" w:rsidR="00421CDF" w:rsidRPr="001D355D" w:rsidRDefault="00421CDF" w:rsidP="001D355D">
      <w:pPr>
        <w:bidi w:val="0"/>
        <w:spacing w:after="0" w:line="360" w:lineRule="auto"/>
        <w:ind w:left="142"/>
        <w:contextualSpacing/>
        <w:jc w:val="both"/>
        <w:rPr>
          <w:rFonts w:ascii="Century Gothic" w:hAnsi="Century Gothic"/>
          <w:sz w:val="20"/>
          <w:szCs w:val="20"/>
        </w:rPr>
      </w:pPr>
      <w:r w:rsidRPr="001D355D">
        <w:rPr>
          <w:rFonts w:ascii="Century Gothic" w:hAnsi="Century Gothic"/>
          <w:sz w:val="20"/>
          <w:szCs w:val="20"/>
        </w:rPr>
        <w:t xml:space="preserve">The price </w:t>
      </w:r>
      <w:r w:rsidR="00DD0606" w:rsidRPr="001D355D">
        <w:rPr>
          <w:rFonts w:ascii="Century Gothic" w:hAnsi="Century Gothic"/>
          <w:sz w:val="20"/>
          <w:szCs w:val="20"/>
        </w:rPr>
        <w:t>must</w:t>
      </w:r>
      <w:r w:rsidRPr="001D355D">
        <w:rPr>
          <w:rFonts w:ascii="Century Gothic" w:hAnsi="Century Gothic"/>
          <w:sz w:val="20"/>
          <w:szCs w:val="20"/>
        </w:rPr>
        <w:t xml:space="preserve"> include the </w:t>
      </w:r>
      <w:r w:rsidRPr="001D355D">
        <w:rPr>
          <w:rFonts w:ascii="Century Gothic" w:hAnsi="Century Gothic"/>
          <w:sz w:val="20"/>
          <w:szCs w:val="20"/>
          <w:u w:val="single"/>
        </w:rPr>
        <w:t xml:space="preserve">delivery cost, customs </w:t>
      </w:r>
      <w:r w:rsidR="00C313B7" w:rsidRPr="001D355D">
        <w:rPr>
          <w:rFonts w:ascii="Century Gothic" w:hAnsi="Century Gothic"/>
          <w:sz w:val="20"/>
          <w:szCs w:val="20"/>
          <w:u w:val="single"/>
        </w:rPr>
        <w:t>clearance,</w:t>
      </w:r>
      <w:r w:rsidRPr="001D355D">
        <w:rPr>
          <w:rFonts w:ascii="Century Gothic" w:hAnsi="Century Gothic"/>
          <w:sz w:val="20"/>
          <w:szCs w:val="20"/>
          <w:u w:val="single"/>
        </w:rPr>
        <w:t xml:space="preserve"> and all other required wages</w:t>
      </w:r>
      <w:r w:rsidRPr="001D355D">
        <w:rPr>
          <w:rFonts w:ascii="Century Gothic" w:hAnsi="Century Gothic"/>
          <w:sz w:val="20"/>
          <w:szCs w:val="20"/>
        </w:rPr>
        <w:t>.</w:t>
      </w:r>
    </w:p>
    <w:p w14:paraId="08E5B1F8" w14:textId="2362F0BD" w:rsidR="00421CDF" w:rsidRPr="008C72E3" w:rsidRDefault="001A55C2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 w:rsidRPr="008C72E3">
        <w:rPr>
          <w:rFonts w:ascii="Century Gothic" w:hAnsi="Century Gothic"/>
          <w:b/>
          <w:bCs/>
          <w:sz w:val="20"/>
          <w:szCs w:val="20"/>
        </w:rPr>
        <w:t>Payment</w:t>
      </w:r>
      <w:r w:rsidR="00421CDF" w:rsidRPr="008C72E3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7794EF5A" w14:textId="77777777" w:rsidR="00C143ED" w:rsidRPr="001E688F" w:rsidRDefault="00C143ED" w:rsidP="00C143ED">
      <w:pPr>
        <w:bidi w:val="0"/>
        <w:spacing w:after="0" w:line="360" w:lineRule="auto"/>
        <w:jc w:val="both"/>
        <w:rPr>
          <w:b/>
          <w:bCs/>
          <w:lang w:bidi="ar-SY"/>
        </w:rPr>
      </w:pPr>
      <w:r w:rsidRPr="001E688F">
        <w:rPr>
          <w:rFonts w:ascii="Century Gothic" w:hAnsi="Century Gothic"/>
          <w:sz w:val="20"/>
          <w:szCs w:val="20"/>
        </w:rPr>
        <w:t xml:space="preserve">100% will be paid upon the delivery of the items. </w:t>
      </w:r>
      <w:r w:rsidRPr="001E688F">
        <w:rPr>
          <w:rFonts w:ascii="Century Gothic" w:hAnsi="Century Gothic"/>
          <w:color w:val="FF0000"/>
          <w:sz w:val="20"/>
          <w:szCs w:val="20"/>
        </w:rPr>
        <w:t>BY Bank, the amounts will be exchanged in Turkish Lira on the day of transfer</w:t>
      </w:r>
    </w:p>
    <w:p w14:paraId="27AF525F" w14:textId="77777777" w:rsidR="00C143ED" w:rsidRPr="002F71A8" w:rsidRDefault="00C143ED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AHS will not compensate the bidder for any differences in the exchange rate. </w:t>
      </w:r>
    </w:p>
    <w:p w14:paraId="7E9E3A97" w14:textId="77777777" w:rsidR="0078362D" w:rsidRPr="00302EED" w:rsidRDefault="0078362D" w:rsidP="0078362D">
      <w:pPr>
        <w:bidi w:val="0"/>
        <w:spacing w:after="0" w:line="36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302EED">
        <w:rPr>
          <w:rFonts w:ascii="Century Gothic" w:hAnsi="Century Gothic"/>
          <w:b/>
          <w:bCs/>
          <w:i/>
          <w:iCs/>
          <w:u w:val="single"/>
        </w:rPr>
        <w:t xml:space="preserve">RESPONSIBILITY OF THE BIDDERS: </w:t>
      </w:r>
    </w:p>
    <w:p w14:paraId="173A9D42" w14:textId="77777777" w:rsidR="0078362D" w:rsidRPr="002F71A8" w:rsidRDefault="0078362D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Bidders must complete the required documentation in full. </w:t>
      </w:r>
      <w:r w:rsidRPr="002F71A8">
        <w:rPr>
          <w:rFonts w:ascii="Century Gothic" w:hAnsi="Century Gothic"/>
          <w:b/>
          <w:bCs/>
          <w:sz w:val="20"/>
          <w:szCs w:val="20"/>
        </w:rPr>
        <w:t>Late offers will not be considered.</w:t>
      </w:r>
      <w:r w:rsidRPr="002F71A8">
        <w:rPr>
          <w:rFonts w:ascii="Century Gothic" w:hAnsi="Century Gothic"/>
          <w:sz w:val="20"/>
          <w:szCs w:val="20"/>
        </w:rPr>
        <w:t xml:space="preserve"> </w:t>
      </w:r>
    </w:p>
    <w:p w14:paraId="3EAF9DC1" w14:textId="77777777" w:rsidR="0078362D" w:rsidRPr="002F71A8" w:rsidRDefault="0078362D" w:rsidP="00C143ED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The tender documents include technical and financial offers. </w:t>
      </w:r>
      <w:r w:rsidRPr="002F71A8">
        <w:rPr>
          <w:rFonts w:ascii="Century Gothic" w:hAnsi="Century Gothic"/>
          <w:b/>
          <w:bCs/>
          <w:sz w:val="20"/>
          <w:szCs w:val="20"/>
        </w:rPr>
        <w:t xml:space="preserve">Bidders must separate the offers </w:t>
      </w:r>
      <w:proofErr w:type="gramStart"/>
      <w:r w:rsidRPr="002F71A8">
        <w:rPr>
          <w:rFonts w:ascii="Century Gothic" w:hAnsi="Century Gothic"/>
          <w:b/>
          <w:bCs/>
          <w:sz w:val="20"/>
          <w:szCs w:val="20"/>
        </w:rPr>
        <w:t>in</w:t>
      </w:r>
      <w:proofErr w:type="gramEnd"/>
      <w:r w:rsidRPr="002F71A8">
        <w:rPr>
          <w:rFonts w:ascii="Century Gothic" w:hAnsi="Century Gothic"/>
          <w:b/>
          <w:bCs/>
          <w:sz w:val="20"/>
          <w:szCs w:val="20"/>
        </w:rPr>
        <w:t xml:space="preserve"> two </w:t>
      </w:r>
      <w:proofErr w:type="gramStart"/>
      <w:r w:rsidRPr="002F71A8">
        <w:rPr>
          <w:rFonts w:ascii="Century Gothic" w:hAnsi="Century Gothic"/>
          <w:b/>
          <w:bCs/>
          <w:sz w:val="20"/>
          <w:szCs w:val="20"/>
        </w:rPr>
        <w:t>envelops</w:t>
      </w:r>
      <w:proofErr w:type="gramEnd"/>
      <w:r w:rsidRPr="002F71A8">
        <w:rPr>
          <w:rFonts w:ascii="Century Gothic" w:hAnsi="Century Gothic"/>
          <w:b/>
          <w:bCs/>
          <w:sz w:val="20"/>
          <w:szCs w:val="20"/>
        </w:rPr>
        <w:t xml:space="preserve"> as below:</w:t>
      </w:r>
      <w:r w:rsidRPr="002F71A8">
        <w:rPr>
          <w:rFonts w:ascii="Century Gothic" w:hAnsi="Century Gothic"/>
          <w:sz w:val="20"/>
          <w:szCs w:val="20"/>
        </w:rPr>
        <w:t xml:space="preserve"> </w:t>
      </w:r>
    </w:p>
    <w:p w14:paraId="196DD23A" w14:textId="77777777" w:rsidR="006A213D" w:rsidRDefault="0078362D" w:rsidP="0078362D">
      <w:pPr>
        <w:bidi w:val="0"/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2F71A8">
        <w:rPr>
          <w:rFonts w:ascii="Century Gothic" w:hAnsi="Century Gothic"/>
          <w:b/>
          <w:bCs/>
          <w:sz w:val="20"/>
          <w:szCs w:val="20"/>
        </w:rPr>
        <w:t xml:space="preserve">Financial offer must be clearly marked -"Financial </w:t>
      </w:r>
      <w:r w:rsidRPr="002F71A8">
        <w:rPr>
          <w:rFonts w:ascii="Century Gothic" w:hAnsi="Century Gothic"/>
          <w:b/>
          <w:bCs/>
          <w:sz w:val="20"/>
          <w:szCs w:val="20"/>
          <w:u w:val="single"/>
        </w:rPr>
        <w:t>Offer</w:t>
      </w:r>
    </w:p>
    <w:p w14:paraId="7243D877" w14:textId="6028D485" w:rsidR="0078362D" w:rsidRDefault="0078362D" w:rsidP="006A213D">
      <w:pPr>
        <w:bidi w:val="0"/>
        <w:spacing w:after="0" w:line="360" w:lineRule="auto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2F71A8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Pr="00E44D91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PR/AL165H25 V2/WHO2.01-2.02-2.04-2.05/GZT/PRO-HE/28-3-2025/</w:t>
      </w:r>
    </w:p>
    <w:p w14:paraId="2FD447E4" w14:textId="77777777" w:rsidR="0078362D" w:rsidRPr="000570C6" w:rsidRDefault="0078362D" w:rsidP="0078362D">
      <w:pPr>
        <w:bidi w:val="0"/>
        <w:spacing w:after="0" w:line="360" w:lineRule="auto"/>
        <w:rPr>
          <w:rFonts w:ascii="Century Gothic" w:hAnsi="Century Gothic"/>
          <w:b/>
          <w:bCs/>
          <w:color w:val="FF0000"/>
        </w:rPr>
      </w:pPr>
      <w:r w:rsidRPr="000570C6">
        <w:rPr>
          <w:rFonts w:ascii="Century Gothic" w:hAnsi="Century Gothic"/>
          <w:b/>
          <w:bCs/>
          <w:sz w:val="20"/>
          <w:szCs w:val="20"/>
          <w:u w:val="single"/>
        </w:rPr>
        <w:t>- the name of company"</w:t>
      </w:r>
      <w:r w:rsidRPr="000570C6">
        <w:rPr>
          <w:rFonts w:ascii="Century Gothic" w:hAnsi="Century Gothic"/>
          <w:b/>
          <w:bCs/>
          <w:sz w:val="20"/>
          <w:szCs w:val="20"/>
        </w:rPr>
        <w:t>, and Includes:</w:t>
      </w:r>
    </w:p>
    <w:p w14:paraId="7DD6B6A3" w14:textId="77777777" w:rsidR="0078362D" w:rsidRPr="002F71A8" w:rsidRDefault="0078362D" w:rsidP="00C143ED">
      <w:pPr>
        <w:pStyle w:val="ListParagraph"/>
        <w:numPr>
          <w:ilvl w:val="0"/>
          <w:numId w:val="2"/>
        </w:numPr>
        <w:bidi w:val="0"/>
        <w:spacing w:after="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Signed and stamped financial offer. </w:t>
      </w:r>
    </w:p>
    <w:p w14:paraId="31298FFD" w14:textId="77777777" w:rsidR="0078362D" w:rsidRPr="002F71A8" w:rsidRDefault="0078362D" w:rsidP="00C143ED">
      <w:pPr>
        <w:pStyle w:val="ListParagraph"/>
        <w:numPr>
          <w:ilvl w:val="0"/>
          <w:numId w:val="2"/>
        </w:numPr>
        <w:bidi w:val="0"/>
        <w:spacing w:after="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Full Bidder name. </w:t>
      </w:r>
    </w:p>
    <w:p w14:paraId="2285B1A8" w14:textId="77777777" w:rsidR="0078362D" w:rsidRPr="002F71A8" w:rsidRDefault="0078362D" w:rsidP="00C143ED">
      <w:pPr>
        <w:pStyle w:val="ListParagraph"/>
        <w:numPr>
          <w:ilvl w:val="0"/>
          <w:numId w:val="2"/>
        </w:numPr>
        <w:bidi w:val="0"/>
        <w:spacing w:after="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Bidder address. </w:t>
      </w:r>
    </w:p>
    <w:p w14:paraId="7DFD3E36" w14:textId="77777777" w:rsidR="0078362D" w:rsidRPr="002F71A8" w:rsidRDefault="0078362D" w:rsidP="00C143ED">
      <w:pPr>
        <w:pStyle w:val="ListParagraph"/>
        <w:numPr>
          <w:ilvl w:val="0"/>
          <w:numId w:val="2"/>
        </w:numPr>
        <w:bidi w:val="0"/>
        <w:spacing w:after="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2F71A8">
        <w:rPr>
          <w:rFonts w:ascii="Century Gothic" w:hAnsi="Century Gothic"/>
          <w:sz w:val="20"/>
          <w:szCs w:val="20"/>
        </w:rPr>
        <w:t xml:space="preserve">Copy of the bidder ID. </w:t>
      </w:r>
    </w:p>
    <w:p w14:paraId="4CD0092A" w14:textId="77777777" w:rsidR="00D51E3A" w:rsidRDefault="00D51E3A">
      <w:pPr>
        <w:bidi w:val="0"/>
        <w:spacing w:after="160" w:line="259" w:lineRule="auto"/>
        <w:rPr>
          <w:rFonts w:ascii="Cairo" w:hAnsi="Cairo" w:cs="Cairo"/>
          <w:b/>
          <w:bCs/>
          <w:color w:val="1C1618"/>
          <w:sz w:val="16"/>
          <w:szCs w:val="16"/>
          <w:rtl/>
        </w:rPr>
      </w:pPr>
      <w:r>
        <w:rPr>
          <w:rFonts w:ascii="Cairo" w:hAnsi="Cairo" w:cs="Cairo"/>
          <w:b/>
          <w:bCs/>
          <w:color w:val="1C1618"/>
          <w:sz w:val="16"/>
          <w:szCs w:val="16"/>
          <w:rtl/>
        </w:rPr>
        <w:br w:type="page"/>
      </w:r>
    </w:p>
    <w:p w14:paraId="046B1C31" w14:textId="386BC916" w:rsidR="00242C1F" w:rsidRPr="006E5DEF" w:rsidRDefault="00242C1F" w:rsidP="00F83AEE">
      <w:pPr>
        <w:bidi w:val="0"/>
        <w:spacing w:after="160" w:line="259" w:lineRule="auto"/>
        <w:jc w:val="right"/>
        <w:rPr>
          <w:rFonts w:ascii="Cairo" w:hAnsi="Cairo" w:cs="Cairo"/>
          <w:color w:val="1C1618"/>
          <w:sz w:val="16"/>
          <w:szCs w:val="16"/>
        </w:rPr>
      </w:pPr>
      <w:r w:rsidRPr="003A11CD">
        <w:rPr>
          <w:rFonts w:ascii="Cairo" w:hAnsi="Cairo" w:cs="Cairo"/>
          <w:b/>
          <w:bCs/>
          <w:color w:val="1C1618"/>
          <w:sz w:val="16"/>
          <w:szCs w:val="16"/>
          <w:rtl/>
        </w:rPr>
        <w:lastRenderedPageBreak/>
        <w:t>التاريخ: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</w:t>
      </w:r>
      <w:r w:rsidR="00F83AEE">
        <w:rPr>
          <w:rFonts w:ascii="Cairo" w:hAnsi="Cairo" w:cs="Cairo" w:hint="cs"/>
          <w:color w:val="1C1618"/>
          <w:sz w:val="16"/>
          <w:szCs w:val="16"/>
          <w:rtl/>
        </w:rPr>
        <w:t xml:space="preserve">10 </w:t>
      </w:r>
      <w:r w:rsidR="00547AC4">
        <w:rPr>
          <w:rFonts w:ascii="Cairo" w:hAnsi="Cairo" w:cs="Cairo" w:hint="cs"/>
          <w:color w:val="1C1618"/>
          <w:sz w:val="16"/>
          <w:szCs w:val="16"/>
          <w:rtl/>
        </w:rPr>
        <w:t>نيسان</w:t>
      </w:r>
      <w:r w:rsidR="00F83AEE">
        <w:rPr>
          <w:rFonts w:ascii="Cairo" w:hAnsi="Cairo" w:cs="Cairo" w:hint="cs"/>
          <w:color w:val="1C1618"/>
          <w:sz w:val="16"/>
          <w:szCs w:val="16"/>
          <w:rtl/>
        </w:rPr>
        <w:t xml:space="preserve"> 2025</w:t>
      </w:r>
    </w:p>
    <w:p w14:paraId="12FF5266" w14:textId="77777777" w:rsidR="00547AC4" w:rsidRDefault="00242C1F" w:rsidP="00547AC4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0570C6">
        <w:rPr>
          <w:rFonts w:ascii="Cairo" w:hAnsi="Cairo" w:cs="Cairo"/>
          <w:b/>
          <w:bCs/>
          <w:color w:val="1C1618"/>
          <w:sz w:val="16"/>
          <w:szCs w:val="16"/>
          <w:rtl/>
        </w:rPr>
        <w:t>الرقم المرجعي للعطاء:</w:t>
      </w:r>
      <w:r w:rsidRPr="000570C6">
        <w:rPr>
          <w:rFonts w:ascii="Cairo" w:hAnsi="Cairo" w:cs="Cairo"/>
          <w:color w:val="1C1618"/>
          <w:sz w:val="16"/>
          <w:szCs w:val="16"/>
          <w:rtl/>
        </w:rPr>
        <w:t xml:space="preserve"> &lt;</w:t>
      </w:r>
      <w:r w:rsidR="000570C6" w:rsidRPr="000570C6">
        <w:rPr>
          <w:rFonts w:ascii="Century Gothic" w:hAnsi="Century Gothic"/>
          <w:b/>
          <w:bCs/>
          <w:color w:val="FF0000"/>
          <w:sz w:val="14"/>
          <w:szCs w:val="14"/>
        </w:rPr>
        <w:t xml:space="preserve"> </w:t>
      </w:r>
      <w:r w:rsidR="00547AC4" w:rsidRPr="00E44D91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PR/AL165H25 V2/WHO2.01-2.02-2.04-2.05/GZT/PRO-HE/28-3-2025/</w:t>
      </w:r>
    </w:p>
    <w:p w14:paraId="59BDFC5D" w14:textId="3478CED1" w:rsidR="00242C1F" w:rsidRPr="006E5DEF" w:rsidRDefault="00242C1F" w:rsidP="00513605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تسعى </w:t>
      </w:r>
      <w:r w:rsidR="006A70DE">
        <w:rPr>
          <w:rFonts w:ascii="Cairo" w:hAnsi="Cairo" w:cs="Cairo" w:hint="cs"/>
          <w:color w:val="1C1618"/>
          <w:sz w:val="16"/>
          <w:szCs w:val="16"/>
          <w:rtl/>
          <w:lang w:bidi="ar-SY"/>
        </w:rPr>
        <w:t>منظمة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</w:t>
      </w:r>
      <w:r w:rsidR="006A70DE">
        <w:rPr>
          <w:rFonts w:ascii="Cairo" w:hAnsi="Cairo" w:cs="Cairo" w:hint="cs"/>
          <w:color w:val="1C1618"/>
          <w:sz w:val="16"/>
          <w:szCs w:val="16"/>
          <w:rtl/>
        </w:rPr>
        <w:t xml:space="preserve">الأمين للمساندة 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الإنساني</w:t>
      </w:r>
      <w:r w:rsidR="002C7E38">
        <w:rPr>
          <w:rFonts w:ascii="Cairo" w:hAnsi="Cairo" w:cs="Cairo" w:hint="cs"/>
          <w:color w:val="1C1618"/>
          <w:sz w:val="16"/>
          <w:szCs w:val="16"/>
          <w:rtl/>
        </w:rPr>
        <w:t>ة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إلى </w:t>
      </w:r>
      <w:r w:rsidR="00EB6B88">
        <w:rPr>
          <w:rFonts w:ascii="Cairo" w:hAnsi="Cairo" w:cs="Cairo" w:hint="cs"/>
          <w:color w:val="1C1618"/>
          <w:sz w:val="16"/>
          <w:szCs w:val="16"/>
          <w:rtl/>
        </w:rPr>
        <w:t xml:space="preserve">الحصول على 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عروض أسعار مفصلة لتوريد العناصر التالية (الملحق الأول: جداول الكميات):</w:t>
      </w:r>
    </w:p>
    <w:p w14:paraId="2B7A0FA6" w14:textId="77777777" w:rsidR="00EB6B88" w:rsidRDefault="00EB6B88" w:rsidP="00513605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</w:p>
    <w:p w14:paraId="38135F65" w14:textId="0F580834" w:rsidR="00242C1F" w:rsidRPr="006E5DEF" w:rsidRDefault="00242C1F" w:rsidP="00513605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يمكن لمقدمي العطاءات (تطبيق) </w:t>
      </w:r>
      <w:r w:rsidR="00001966">
        <w:rPr>
          <w:rFonts w:ascii="Cairo" w:hAnsi="Cairo" w:cs="Cairo" w:hint="cs"/>
          <w:color w:val="1C1618"/>
          <w:sz w:val="16"/>
          <w:szCs w:val="16"/>
          <w:rtl/>
        </w:rPr>
        <w:t xml:space="preserve">المناقصة 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على </w:t>
      </w:r>
      <w:r w:rsidR="00C143ED">
        <w:rPr>
          <w:rFonts w:ascii="Cairo" w:hAnsi="Cairo" w:cs="Cairo" w:hint="cs"/>
          <w:color w:val="1C1618"/>
          <w:sz w:val="16"/>
          <w:szCs w:val="16"/>
          <w:rtl/>
        </w:rPr>
        <w:t>أحد أو جميع جداول الكميات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.</w:t>
      </w:r>
    </w:p>
    <w:p w14:paraId="010A1603" w14:textId="77777777" w:rsidR="00C143ED" w:rsidRDefault="00242C1F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شروط التسليم: </w:t>
      </w:r>
    </w:p>
    <w:p w14:paraId="204A9886" w14:textId="77777777" w:rsidR="00C143ED" w:rsidRDefault="00C143ED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>
        <w:rPr>
          <w:rFonts w:ascii="Cairo" w:hAnsi="Cairo" w:cs="Cairo" w:hint="cs"/>
          <w:color w:val="1C1618"/>
          <w:sz w:val="16"/>
          <w:szCs w:val="16"/>
          <w:rtl/>
        </w:rPr>
        <w:t xml:space="preserve">مكاتب سوريا: </w:t>
      </w:r>
    </w:p>
    <w:p w14:paraId="3B560227" w14:textId="77777777" w:rsidR="00C143ED" w:rsidRDefault="00BC66A9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FF0000"/>
          <w:sz w:val="16"/>
          <w:szCs w:val="16"/>
          <w:rtl/>
        </w:rPr>
      </w:pPr>
      <w:r w:rsidRPr="0084370B">
        <w:rPr>
          <w:rFonts w:ascii="Cairo" w:hAnsi="Cairo" w:cs="Cairo"/>
          <w:color w:val="FF0000"/>
          <w:sz w:val="16"/>
          <w:szCs w:val="16"/>
          <w:rtl/>
        </w:rPr>
        <w:t xml:space="preserve">مدينة الباب خلف حديقة السنتر شرقي منهل المياه الرئيسي ب 50 م مكتب </w:t>
      </w:r>
    </w:p>
    <w:p w14:paraId="6D8C2A42" w14:textId="77777777" w:rsidR="00C143ED" w:rsidRDefault="00C143ED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FF0000"/>
          <w:sz w:val="16"/>
          <w:szCs w:val="16"/>
          <w:rtl/>
        </w:rPr>
      </w:pPr>
      <w:r>
        <w:rPr>
          <w:rFonts w:ascii="Cairo" w:hAnsi="Cairo" w:cs="Cairo" w:hint="cs"/>
          <w:color w:val="FF0000"/>
          <w:sz w:val="16"/>
          <w:szCs w:val="16"/>
          <w:rtl/>
        </w:rPr>
        <w:t xml:space="preserve">مدينة </w:t>
      </w:r>
      <w:r w:rsidR="00BC66A9" w:rsidRPr="005C38AC">
        <w:rPr>
          <w:rFonts w:ascii="Cairo" w:hAnsi="Cairo" w:cs="Cairo" w:hint="cs"/>
          <w:color w:val="FF0000"/>
          <w:sz w:val="16"/>
          <w:szCs w:val="16"/>
          <w:rtl/>
        </w:rPr>
        <w:t>عفرين</w:t>
      </w:r>
      <w:r>
        <w:rPr>
          <w:rFonts w:ascii="Cairo" w:hAnsi="Cairo" w:cs="Cairo" w:hint="cs"/>
          <w:color w:val="FF0000"/>
          <w:sz w:val="16"/>
          <w:szCs w:val="16"/>
          <w:rtl/>
        </w:rPr>
        <w:t xml:space="preserve">، </w:t>
      </w:r>
      <w:r w:rsidR="00BC66A9" w:rsidRPr="00EE65B4">
        <w:rPr>
          <w:rFonts w:ascii="Cairo" w:hAnsi="Cairo" w:cs="Cairo"/>
          <w:color w:val="FF0000"/>
          <w:sz w:val="16"/>
          <w:szCs w:val="16"/>
          <w:rtl/>
        </w:rPr>
        <w:t>شارع المازوت</w:t>
      </w:r>
      <w:r>
        <w:rPr>
          <w:rFonts w:ascii="Cairo" w:hAnsi="Cairo" w:cs="Cairo" w:hint="cs"/>
          <w:color w:val="FF0000"/>
          <w:sz w:val="16"/>
          <w:szCs w:val="16"/>
          <w:rtl/>
        </w:rPr>
        <w:t xml:space="preserve">، </w:t>
      </w:r>
      <w:r w:rsidR="00BC66A9" w:rsidRPr="00EE65B4">
        <w:rPr>
          <w:rFonts w:ascii="Cairo" w:hAnsi="Cairo" w:cs="Cairo"/>
          <w:color w:val="FF0000"/>
          <w:sz w:val="16"/>
          <w:szCs w:val="16"/>
          <w:rtl/>
        </w:rPr>
        <w:t xml:space="preserve">دوار مدرسة نون مفرق معراته </w:t>
      </w:r>
      <w:r>
        <w:rPr>
          <w:rFonts w:ascii="Cairo" w:hAnsi="Cairo" w:cs="Cairo" w:hint="cs"/>
          <w:color w:val="FF0000"/>
          <w:sz w:val="16"/>
          <w:szCs w:val="16"/>
          <w:rtl/>
        </w:rPr>
        <w:t>أ</w:t>
      </w:r>
      <w:r w:rsidR="00BC66A9" w:rsidRPr="00EE65B4">
        <w:rPr>
          <w:rFonts w:ascii="Cairo" w:hAnsi="Cairo" w:cs="Cairo"/>
          <w:color w:val="FF0000"/>
          <w:sz w:val="16"/>
          <w:szCs w:val="16"/>
          <w:rtl/>
        </w:rPr>
        <w:t xml:space="preserve">ول دخله على اليمين </w:t>
      </w:r>
      <w:r w:rsidR="00BC66A9" w:rsidRPr="00003CC9">
        <w:rPr>
          <w:rFonts w:ascii="Cairo" w:hAnsi="Cairo" w:cs="Cairo"/>
          <w:color w:val="FF0000"/>
          <w:sz w:val="16"/>
          <w:szCs w:val="16"/>
          <w:rtl/>
        </w:rPr>
        <w:t xml:space="preserve">باب </w:t>
      </w:r>
      <w:proofErr w:type="gramStart"/>
      <w:r>
        <w:rPr>
          <w:rFonts w:ascii="Cairo" w:hAnsi="Cairo" w:cs="Cairo" w:hint="cs"/>
          <w:color w:val="FF0000"/>
          <w:sz w:val="16"/>
          <w:szCs w:val="16"/>
          <w:rtl/>
        </w:rPr>
        <w:t>أ</w:t>
      </w:r>
      <w:r w:rsidR="00BC66A9" w:rsidRPr="00003CC9">
        <w:rPr>
          <w:rFonts w:ascii="Cairo" w:hAnsi="Cairo" w:cs="Cairo"/>
          <w:color w:val="FF0000"/>
          <w:sz w:val="16"/>
          <w:szCs w:val="16"/>
          <w:rtl/>
        </w:rPr>
        <w:t>حمر  كبير</w:t>
      </w:r>
      <w:proofErr w:type="gramEnd"/>
    </w:p>
    <w:p w14:paraId="737A0D03" w14:textId="77777777" w:rsidR="00C143ED" w:rsidRDefault="00BC66A9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FF0000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مكتب </w:t>
      </w:r>
      <w:r w:rsidRPr="00AC453B">
        <w:rPr>
          <w:rFonts w:ascii="Cairo" w:hAnsi="Cairo" w:cs="Cairo" w:hint="cs"/>
          <w:color w:val="1C1618"/>
          <w:sz w:val="16"/>
          <w:szCs w:val="16"/>
          <w:rtl/>
        </w:rPr>
        <w:t xml:space="preserve">منظمة الأمين </w:t>
      </w:r>
      <w:r>
        <w:rPr>
          <w:rFonts w:ascii="Cairo" w:hAnsi="Cairo" w:cs="Cairo" w:hint="cs"/>
          <w:color w:val="FF0000"/>
          <w:sz w:val="16"/>
          <w:szCs w:val="16"/>
          <w:rtl/>
        </w:rPr>
        <w:t xml:space="preserve">تركيا </w:t>
      </w:r>
    </w:p>
    <w:p w14:paraId="67AE2F46" w14:textId="77777777" w:rsidR="00C143ED" w:rsidRDefault="00BC66A9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4D6C48">
        <w:rPr>
          <w:rFonts w:ascii="Cairo" w:hAnsi="Cairo" w:cs="Cairo"/>
          <w:color w:val="FF0000"/>
          <w:sz w:val="16"/>
          <w:szCs w:val="16"/>
        </w:rPr>
        <w:t>Binevler Mah, 81050 Nolu sokak, No:11 Gaziantep/Şahinbey</w:t>
      </w:r>
      <w:r>
        <w:rPr>
          <w:rFonts w:ascii="Cairo" w:hAnsi="Cairo" w:cs="Cairo" w:hint="cs"/>
          <w:color w:val="1C1618"/>
          <w:sz w:val="16"/>
          <w:szCs w:val="16"/>
          <w:rtl/>
        </w:rPr>
        <w:t xml:space="preserve">   </w:t>
      </w:r>
    </w:p>
    <w:p w14:paraId="4E2F570E" w14:textId="7BFB9CC9" w:rsidR="00242C1F" w:rsidRPr="00AC453B" w:rsidRDefault="00242C1F" w:rsidP="00BC66A9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تاريخ التسليم: </w:t>
      </w:r>
      <w:r w:rsidR="00BC0962">
        <w:rPr>
          <w:rFonts w:ascii="Cairo" w:hAnsi="Cairo" w:cs="Cairo" w:hint="cs"/>
          <w:color w:val="1C1618"/>
          <w:sz w:val="16"/>
          <w:szCs w:val="16"/>
          <w:rtl/>
        </w:rPr>
        <w:t xml:space="preserve">قبل </w:t>
      </w:r>
      <w:r w:rsidR="00547AC4">
        <w:rPr>
          <w:rFonts w:ascii="Cairo" w:hAnsi="Cairo" w:cs="Cairo" w:hint="cs"/>
          <w:color w:val="1C1618"/>
          <w:sz w:val="16"/>
          <w:szCs w:val="16"/>
          <w:rtl/>
        </w:rPr>
        <w:t>20</w:t>
      </w:r>
      <w:r w:rsidR="00001966">
        <w:rPr>
          <w:rFonts w:ascii="Cairo" w:hAnsi="Cairo" w:cs="Cairo" w:hint="cs"/>
          <w:color w:val="1C1618"/>
          <w:sz w:val="16"/>
          <w:szCs w:val="16"/>
          <w:rtl/>
        </w:rPr>
        <w:t xml:space="preserve"> </w:t>
      </w:r>
      <w:r w:rsidR="00547AC4">
        <w:rPr>
          <w:rFonts w:ascii="Cairo" w:hAnsi="Cairo" w:cs="Cairo" w:hint="cs"/>
          <w:color w:val="1C1618"/>
          <w:sz w:val="16"/>
          <w:szCs w:val="16"/>
          <w:rtl/>
        </w:rPr>
        <w:t>نيسان</w:t>
      </w:r>
      <w:r w:rsidR="00F632F3">
        <w:rPr>
          <w:rFonts w:ascii="Cairo" w:hAnsi="Cairo" w:cs="Cairo" w:hint="cs"/>
          <w:color w:val="1C1618"/>
          <w:sz w:val="16"/>
          <w:szCs w:val="16"/>
          <w:rtl/>
        </w:rPr>
        <w:t xml:space="preserve"> </w:t>
      </w:r>
      <w:r w:rsidR="004B50D8">
        <w:rPr>
          <w:rFonts w:ascii="Cairo" w:hAnsi="Cairo" w:cs="Cairo" w:hint="cs"/>
          <w:color w:val="1C1618"/>
          <w:sz w:val="16"/>
          <w:szCs w:val="16"/>
          <w:rtl/>
        </w:rPr>
        <w:t>202</w:t>
      </w:r>
      <w:r w:rsidR="00BC0962">
        <w:rPr>
          <w:rFonts w:ascii="Cairo" w:hAnsi="Cairo" w:cs="Cairo" w:hint="cs"/>
          <w:color w:val="1C1618"/>
          <w:sz w:val="16"/>
          <w:szCs w:val="16"/>
          <w:rtl/>
        </w:rPr>
        <w:t>5</w:t>
      </w:r>
    </w:p>
    <w:p w14:paraId="6921158C" w14:textId="77777777" w:rsidR="00242C1F" w:rsidRPr="00ED2671" w:rsidRDefault="00242C1F" w:rsidP="00ED267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iro" w:hAnsi="Cairo" w:cs="Cairo"/>
          <w:b/>
          <w:bCs/>
          <w:color w:val="1C1618"/>
          <w:rtl/>
        </w:rPr>
      </w:pPr>
      <w:r w:rsidRPr="00ED2671">
        <w:rPr>
          <w:rFonts w:ascii="Cairo" w:hAnsi="Cairo" w:cs="Cairo"/>
          <w:b/>
          <w:bCs/>
          <w:color w:val="1C1618"/>
          <w:rtl/>
        </w:rPr>
        <w:t>شروط عامة:</w:t>
      </w:r>
    </w:p>
    <w:p w14:paraId="35449DA3" w14:textId="24252374" w:rsidR="00242C1F" w:rsidRPr="00AC453B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يجب استلام العروض في </w:t>
      </w:r>
      <w:r w:rsidR="001724A1" w:rsidRPr="00AC453B">
        <w:rPr>
          <w:rFonts w:ascii="Cairo" w:hAnsi="Cairo" w:cs="Cairo" w:hint="cs"/>
          <w:color w:val="1C1618"/>
          <w:sz w:val="16"/>
          <w:szCs w:val="16"/>
          <w:rtl/>
        </w:rPr>
        <w:t>مغلفات</w:t>
      </w: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 مختومة.</w:t>
      </w:r>
    </w:p>
    <w:p w14:paraId="246040C5" w14:textId="4467EED7" w:rsidR="00242C1F" w:rsidRPr="00C143ED" w:rsidRDefault="00C143ED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 xml:space="preserve">يجب تسليم المغلفات المختومة قبل </w:t>
      </w:r>
      <w:r w:rsidRPr="00C143ED">
        <w:rPr>
          <w:rFonts w:ascii="Cairo" w:hAnsi="Cairo" w:cs="Cairo" w:hint="cs"/>
          <w:color w:val="1C1618"/>
          <w:sz w:val="16"/>
          <w:szCs w:val="16"/>
          <w:rtl/>
        </w:rPr>
        <w:t xml:space="preserve">20 نيسان 2025 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>الساعة 1</w:t>
      </w:r>
      <w:r w:rsidRPr="00C143ED">
        <w:rPr>
          <w:rFonts w:ascii="Cairo" w:hAnsi="Cairo" w:cs="Cairo" w:hint="cs"/>
          <w:color w:val="1C1618"/>
          <w:sz w:val="16"/>
          <w:szCs w:val="16"/>
          <w:rtl/>
        </w:rPr>
        <w:t>6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>:</w:t>
      </w:r>
      <w:r w:rsidRPr="00C143ED">
        <w:rPr>
          <w:rFonts w:ascii="Cairo" w:hAnsi="Cairo" w:cs="Cairo" w:hint="cs"/>
          <w:color w:val="1C1618"/>
          <w:sz w:val="16"/>
          <w:szCs w:val="16"/>
          <w:rtl/>
        </w:rPr>
        <w:t>3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 xml:space="preserve">0 </w:t>
      </w:r>
      <w:r w:rsidR="00242C1F" w:rsidRPr="00C143ED">
        <w:rPr>
          <w:rFonts w:ascii="Cairo" w:hAnsi="Cairo" w:cs="Cairo"/>
          <w:color w:val="1C1618"/>
          <w:sz w:val="16"/>
          <w:szCs w:val="16"/>
          <w:rtl/>
        </w:rPr>
        <w:t xml:space="preserve">بالتوقيت المحلي إلى </w:t>
      </w:r>
      <w:r>
        <w:rPr>
          <w:rFonts w:ascii="Cairo" w:hAnsi="Cairo" w:cs="Cairo" w:hint="cs"/>
          <w:color w:val="1C1618"/>
          <w:sz w:val="16"/>
          <w:szCs w:val="16"/>
          <w:rtl/>
        </w:rPr>
        <w:t xml:space="preserve">أحد </w:t>
      </w:r>
      <w:r w:rsidR="00242C1F" w:rsidRPr="00C143ED">
        <w:rPr>
          <w:rFonts w:ascii="Cairo" w:hAnsi="Cairo" w:cs="Cairo"/>
          <w:color w:val="1C1618"/>
          <w:sz w:val="16"/>
          <w:szCs w:val="16"/>
          <w:rtl/>
        </w:rPr>
        <w:t>مك</w:t>
      </w:r>
      <w:r>
        <w:rPr>
          <w:rFonts w:ascii="Cairo" w:hAnsi="Cairo" w:cs="Cairo" w:hint="cs"/>
          <w:color w:val="1C1618"/>
          <w:sz w:val="16"/>
          <w:szCs w:val="16"/>
          <w:rtl/>
        </w:rPr>
        <w:t>ا</w:t>
      </w:r>
      <w:r w:rsidR="00242C1F" w:rsidRPr="00C143ED">
        <w:rPr>
          <w:rFonts w:ascii="Cairo" w:hAnsi="Cairo" w:cs="Cairo"/>
          <w:color w:val="1C1618"/>
          <w:sz w:val="16"/>
          <w:szCs w:val="16"/>
          <w:rtl/>
        </w:rPr>
        <w:t xml:space="preserve">تب </w:t>
      </w:r>
      <w:r w:rsidR="001724A1" w:rsidRPr="00C143ED">
        <w:rPr>
          <w:rFonts w:ascii="Cairo" w:hAnsi="Cairo" w:cs="Cairo" w:hint="cs"/>
          <w:color w:val="1C1618"/>
          <w:sz w:val="16"/>
          <w:szCs w:val="16"/>
          <w:rtl/>
        </w:rPr>
        <w:t xml:space="preserve">منظمة الأمين </w:t>
      </w:r>
      <w:r w:rsidR="00BC0962" w:rsidRPr="00C143ED">
        <w:rPr>
          <w:rFonts w:ascii="Cairo" w:hAnsi="Cairo" w:cs="Cairo" w:hint="cs"/>
          <w:color w:val="1C1618"/>
          <w:sz w:val="16"/>
          <w:szCs w:val="16"/>
          <w:rtl/>
        </w:rPr>
        <w:t xml:space="preserve">في سوريا </w:t>
      </w:r>
      <w:r>
        <w:rPr>
          <w:rFonts w:ascii="Cairo" w:hAnsi="Cairo" w:cs="Cairo" w:hint="cs"/>
          <w:color w:val="1C1618"/>
          <w:sz w:val="16"/>
          <w:szCs w:val="16"/>
          <w:rtl/>
        </w:rPr>
        <w:t xml:space="preserve">أو </w:t>
      </w:r>
      <w:r w:rsidR="00BC66A9" w:rsidRPr="00C143ED">
        <w:rPr>
          <w:rFonts w:ascii="Cairo" w:hAnsi="Cairo" w:cs="Cairo"/>
          <w:color w:val="1C1618"/>
          <w:sz w:val="16"/>
          <w:szCs w:val="16"/>
          <w:rtl/>
        </w:rPr>
        <w:t xml:space="preserve">مكتب </w:t>
      </w:r>
      <w:r w:rsidR="00BC66A9" w:rsidRPr="00C143ED">
        <w:rPr>
          <w:rFonts w:ascii="Cairo" w:hAnsi="Cairo" w:cs="Cairo" w:hint="cs"/>
          <w:color w:val="1C1618"/>
          <w:sz w:val="16"/>
          <w:szCs w:val="16"/>
          <w:rtl/>
        </w:rPr>
        <w:t xml:space="preserve">منظمة الأمين | </w:t>
      </w:r>
      <w:r w:rsidR="00BC66A9" w:rsidRPr="00C143ED">
        <w:rPr>
          <w:rFonts w:ascii="Cairo" w:hAnsi="Cairo" w:cs="Cairo" w:hint="cs"/>
          <w:color w:val="FF0000"/>
          <w:sz w:val="16"/>
          <w:szCs w:val="16"/>
          <w:rtl/>
        </w:rPr>
        <w:t>تركيا</w:t>
      </w:r>
      <w:r>
        <w:rPr>
          <w:rFonts w:ascii="Cairo" w:hAnsi="Cairo" w:cs="Cairo" w:hint="cs"/>
          <w:color w:val="FF0000"/>
          <w:sz w:val="16"/>
          <w:szCs w:val="16"/>
          <w:rtl/>
        </w:rPr>
        <w:t>.</w:t>
      </w:r>
    </w:p>
    <w:p w14:paraId="1BA19525" w14:textId="51C25CAA" w:rsidR="00242C1F" w:rsidRPr="00AC453B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يجب على مقدمي العطاءات تعبئة وتوقيع وختم جميع المستندات المطلوبة (تعليمات مقدمي </w:t>
      </w:r>
      <w:proofErr w:type="gramStart"/>
      <w:r w:rsidRPr="00AC453B">
        <w:rPr>
          <w:rFonts w:ascii="Cairo" w:hAnsi="Cairo" w:cs="Cairo"/>
          <w:color w:val="1C1618"/>
          <w:sz w:val="16"/>
          <w:szCs w:val="16"/>
          <w:rtl/>
        </w:rPr>
        <w:t>العطاءات ،</w:t>
      </w:r>
      <w:proofErr w:type="gramEnd"/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 والإقرار </w:t>
      </w:r>
      <w:proofErr w:type="gramStart"/>
      <w:r w:rsidRPr="00AC453B">
        <w:rPr>
          <w:rFonts w:ascii="Cairo" w:hAnsi="Cairo" w:cs="Cairo"/>
          <w:color w:val="1C1618"/>
          <w:sz w:val="16"/>
          <w:szCs w:val="16"/>
          <w:rtl/>
        </w:rPr>
        <w:t>الأخلاقي ،</w:t>
      </w:r>
      <w:proofErr w:type="gramEnd"/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 والعرض المالي).</w:t>
      </w:r>
    </w:p>
    <w:p w14:paraId="20E35C2C" w14:textId="597DA662" w:rsidR="00242C1F" w:rsidRPr="00AC453B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سيتم تسجيل جميع الأسئلة والأجوبة أثناء الجلسة التعريفية وسيتم مشاركتها مع جميع مقدمي العطاءات المهتمين من خلال الطلب </w:t>
      </w:r>
      <w:r w:rsidR="00F01E04">
        <w:rPr>
          <w:rFonts w:ascii="Cairo" w:hAnsi="Cairo" w:cs="Cairo" w:hint="cs"/>
          <w:color w:val="1C1618"/>
          <w:sz w:val="16"/>
          <w:szCs w:val="16"/>
          <w:rtl/>
        </w:rPr>
        <w:t>مك</w:t>
      </w:r>
      <w:r w:rsidR="00B3622F">
        <w:rPr>
          <w:rFonts w:ascii="Cairo" w:hAnsi="Cairo" w:cs="Cairo" w:hint="cs"/>
          <w:color w:val="1C1618"/>
          <w:sz w:val="16"/>
          <w:szCs w:val="16"/>
          <w:rtl/>
        </w:rPr>
        <w:t xml:space="preserve">تب </w:t>
      </w:r>
      <w:r w:rsidR="00FD05CA">
        <w:rPr>
          <w:rFonts w:ascii="Cairo" w:hAnsi="Cairo" w:cs="Cairo" w:hint="cs"/>
          <w:color w:val="1C1618"/>
          <w:sz w:val="16"/>
          <w:szCs w:val="16"/>
          <w:rtl/>
        </w:rPr>
        <w:t>تركيا</w:t>
      </w:r>
    </w:p>
    <w:p w14:paraId="4D53D282" w14:textId="7DBFB0C3" w:rsidR="00242C1F" w:rsidRPr="00AC453B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>لن يتم النظر في الظرف غير المختوم والعروض المتأخرة.</w:t>
      </w:r>
    </w:p>
    <w:p w14:paraId="23BFACDB" w14:textId="16A99D2D" w:rsidR="00242C1F" w:rsidRPr="00AC453B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>يجب ألا يكون مقدم العطاء مدرجا</w:t>
      </w:r>
      <w:r w:rsidR="001724A1" w:rsidRPr="00AC453B">
        <w:rPr>
          <w:rFonts w:ascii="Cairo" w:hAnsi="Cairo" w:cs="Cairo" w:hint="cs"/>
          <w:color w:val="1C1618"/>
          <w:sz w:val="16"/>
          <w:szCs w:val="16"/>
          <w:rtl/>
        </w:rPr>
        <w:t>ً</w:t>
      </w:r>
      <w:r w:rsidRPr="00AC453B">
        <w:rPr>
          <w:rFonts w:ascii="Cairo" w:hAnsi="Cairo" w:cs="Cairo"/>
          <w:color w:val="1C1618"/>
          <w:sz w:val="16"/>
          <w:szCs w:val="16"/>
          <w:rtl/>
        </w:rPr>
        <w:t xml:space="preserve"> في قائمة وزارة الخزانة الأمريكية لمكتب مراقبة الأصول الأجنبية (</w:t>
      </w:r>
      <w:r w:rsidRPr="00AC453B">
        <w:rPr>
          <w:rFonts w:ascii="Cairo" w:hAnsi="Cairo" w:cs="Cairo"/>
          <w:color w:val="1C1618"/>
          <w:sz w:val="16"/>
          <w:szCs w:val="16"/>
        </w:rPr>
        <w:t>OFAC</w:t>
      </w:r>
      <w:r w:rsidRPr="00AC453B">
        <w:rPr>
          <w:rFonts w:ascii="Cairo" w:hAnsi="Cairo" w:cs="Cairo"/>
          <w:color w:val="1C1618"/>
          <w:sz w:val="16"/>
          <w:szCs w:val="16"/>
          <w:rtl/>
        </w:rPr>
        <w:t>) للمواطنين المعينين بشكل خاص (</w:t>
      </w:r>
      <w:r w:rsidRPr="00AC453B">
        <w:rPr>
          <w:rFonts w:ascii="Cairo" w:hAnsi="Cairo" w:cs="Cairo"/>
          <w:color w:val="1C1618"/>
          <w:sz w:val="16"/>
          <w:szCs w:val="16"/>
        </w:rPr>
        <w:t>SDN</w:t>
      </w:r>
      <w:r w:rsidRPr="00AC453B">
        <w:rPr>
          <w:rFonts w:ascii="Cairo" w:hAnsi="Cairo" w:cs="Cairo"/>
          <w:color w:val="1C1618"/>
          <w:sz w:val="16"/>
          <w:szCs w:val="16"/>
          <w:rtl/>
        </w:rPr>
        <w:t>) وأن يكون مؤهلاً للمشاركة في هذ</w:t>
      </w:r>
      <w:r w:rsidR="001724A1" w:rsidRPr="00AC453B">
        <w:rPr>
          <w:rFonts w:ascii="Cairo" w:hAnsi="Cairo" w:cs="Cairo" w:hint="cs"/>
          <w:color w:val="1C1618"/>
          <w:sz w:val="16"/>
          <w:szCs w:val="16"/>
          <w:rtl/>
        </w:rPr>
        <w:t>ه المناقصة</w:t>
      </w:r>
      <w:r w:rsidRPr="00AC453B">
        <w:rPr>
          <w:rFonts w:ascii="Cairo" w:hAnsi="Cairo" w:cs="Cairo"/>
          <w:color w:val="1C1618"/>
          <w:sz w:val="16"/>
          <w:szCs w:val="16"/>
          <w:rtl/>
        </w:rPr>
        <w:t>.</w:t>
      </w:r>
    </w:p>
    <w:p w14:paraId="0B57090E" w14:textId="79F1490F" w:rsidR="00242C1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AC453B">
        <w:rPr>
          <w:rFonts w:ascii="Cairo" w:hAnsi="Cairo" w:cs="Cairo"/>
          <w:color w:val="1C1618"/>
          <w:sz w:val="16"/>
          <w:szCs w:val="16"/>
          <w:rtl/>
        </w:rPr>
        <w:t>يمكن تقديم العروض الدولية عن طريق البريد الإلكتروني حتى يتم استلام الأصل عن طريق الشحن</w:t>
      </w:r>
      <w:r w:rsidR="00FD05CA">
        <w:rPr>
          <w:rFonts w:ascii="Cairo" w:hAnsi="Cairo" w:cs="Cairo" w:hint="cs"/>
          <w:color w:val="1C1618"/>
          <w:sz w:val="16"/>
          <w:szCs w:val="16"/>
          <w:rtl/>
        </w:rPr>
        <w:t xml:space="preserve"> أو باليد</w:t>
      </w:r>
      <w:r w:rsidRPr="00AC453B">
        <w:rPr>
          <w:rFonts w:ascii="Cairo" w:hAnsi="Cairo" w:cs="Cairo"/>
          <w:color w:val="1C1618"/>
          <w:sz w:val="16"/>
          <w:szCs w:val="16"/>
          <w:rtl/>
        </w:rPr>
        <w:t>.</w:t>
      </w:r>
    </w:p>
    <w:p w14:paraId="2EFFCE79" w14:textId="77777777" w:rsidR="00242C1F" w:rsidRPr="00ED2671" w:rsidRDefault="00242C1F" w:rsidP="00ED267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iro" w:hAnsi="Cairo" w:cs="Cairo"/>
          <w:b/>
          <w:bCs/>
          <w:color w:val="1C1618"/>
          <w:rtl/>
        </w:rPr>
      </w:pPr>
      <w:r w:rsidRPr="00ED2671">
        <w:rPr>
          <w:rFonts w:ascii="Cairo" w:hAnsi="Cairo" w:cs="Cairo"/>
          <w:b/>
          <w:bCs/>
          <w:color w:val="1C1618"/>
          <w:rtl/>
        </w:rPr>
        <w:t>شروط محددة</w:t>
      </w:r>
    </w:p>
    <w:p w14:paraId="26A0CA88" w14:textId="14E7828E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يمكن لمقدمي العطاءات </w:t>
      </w:r>
      <w:r w:rsidR="004F4C9D">
        <w:rPr>
          <w:rFonts w:ascii="Cairo" w:hAnsi="Cairo" w:cs="Cairo" w:hint="cs"/>
          <w:color w:val="1C1618"/>
          <w:sz w:val="16"/>
          <w:szCs w:val="16"/>
          <w:rtl/>
        </w:rPr>
        <w:t xml:space="preserve">المناقصة 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على كل العناصر.</w:t>
      </w:r>
    </w:p>
    <w:p w14:paraId="22F53AF3" w14:textId="48942D84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يجب تعبئة العروض الفنية والمالية إلكتروني</w:t>
      </w:r>
      <w:r w:rsidR="00A61BC5">
        <w:rPr>
          <w:rFonts w:ascii="Cairo" w:hAnsi="Cairo" w:cs="Cairo"/>
          <w:color w:val="1C1618"/>
          <w:sz w:val="16"/>
          <w:szCs w:val="16"/>
          <w:rtl/>
        </w:rPr>
        <w:t>اً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باللغة الإنجليزية (سيتم رفض العروض المعبأة بخط اليد).</w:t>
      </w:r>
    </w:p>
    <w:p w14:paraId="34E34D5A" w14:textId="1A93EE55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يجب أن تكون عملة العطاء </w:t>
      </w:r>
      <w:r w:rsidR="00EE5084" w:rsidRPr="00522CB7">
        <w:rPr>
          <w:rFonts w:ascii="Cairo" w:hAnsi="Cairo" w:cs="Cairo" w:hint="cs"/>
          <w:color w:val="FF0000"/>
          <w:sz w:val="16"/>
          <w:szCs w:val="16"/>
          <w:rtl/>
        </w:rPr>
        <w:t>بال</w:t>
      </w:r>
      <w:r w:rsidR="00215038">
        <w:rPr>
          <w:rFonts w:ascii="Cairo" w:hAnsi="Cairo" w:cs="Cairo" w:hint="cs"/>
          <w:color w:val="FF0000"/>
          <w:sz w:val="16"/>
          <w:szCs w:val="16"/>
          <w:rtl/>
        </w:rPr>
        <w:t>يورو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.</w:t>
      </w:r>
    </w:p>
    <w:p w14:paraId="0F1B4935" w14:textId="201FF15F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قد تطلب </w:t>
      </w:r>
      <w:r w:rsidR="00C92B69">
        <w:rPr>
          <w:rFonts w:ascii="Cairo" w:hAnsi="Cairo" w:cs="Cairo" w:hint="cs"/>
          <w:color w:val="1C1618"/>
          <w:sz w:val="16"/>
          <w:szCs w:val="16"/>
          <w:rtl/>
        </w:rPr>
        <w:t>منظمة الأمين للمساندة الإنسانية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من العارض زيادة الكمية خلال فترة صلاحية العرض دون أي زيادة على أسعار العناصر.</w:t>
      </w:r>
    </w:p>
    <w:p w14:paraId="24D4275F" w14:textId="1BF19EEE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سيتم فتح العروض المالية فقط للعروض التي اجتازت مرحلة التقييم الفني.</w:t>
      </w:r>
    </w:p>
    <w:p w14:paraId="79F730AD" w14:textId="5F3ED099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يجب على مقدمي العطاءات تقديم أفضل عرض لديهم في البداية حيث يعتزم الأمين تقييم العروض واتخاذ القرار بدون مناقشات. ومع </w:t>
      </w:r>
      <w:proofErr w:type="gramStart"/>
      <w:r w:rsidRPr="006E5DEF">
        <w:rPr>
          <w:rFonts w:ascii="Cairo" w:hAnsi="Cairo" w:cs="Cairo"/>
          <w:color w:val="1C1618"/>
          <w:sz w:val="16"/>
          <w:szCs w:val="16"/>
          <w:rtl/>
        </w:rPr>
        <w:t>ذلك ،</w:t>
      </w:r>
      <w:proofErr w:type="gramEnd"/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يحتفظ الأمين بالحق في إجراء المناقشات التي يراها الأمين ضرورية.</w:t>
      </w:r>
    </w:p>
    <w:p w14:paraId="502945E7" w14:textId="0701F7DA" w:rsidR="00242C1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يجب على مقدم العطاء تحديد صلاحية عرض الأسعار لمدة لا تقل عن 30 يوم</w:t>
      </w:r>
      <w:r w:rsidR="00A61BC5">
        <w:rPr>
          <w:rFonts w:ascii="Cairo" w:hAnsi="Cairo" w:cs="Cairo"/>
          <w:color w:val="1C1618"/>
          <w:sz w:val="16"/>
          <w:szCs w:val="16"/>
          <w:rtl/>
        </w:rPr>
        <w:t>اً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 تقويمي</w:t>
      </w:r>
      <w:r w:rsidR="00A61BC5">
        <w:rPr>
          <w:rFonts w:ascii="Cairo" w:hAnsi="Cairo" w:cs="Cairo"/>
          <w:color w:val="1C1618"/>
          <w:sz w:val="16"/>
          <w:szCs w:val="16"/>
          <w:rtl/>
        </w:rPr>
        <w:t>اً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.</w:t>
      </w:r>
    </w:p>
    <w:p w14:paraId="718E1F37" w14:textId="7DDB82B8" w:rsidR="008E6080" w:rsidRPr="006E5DEF" w:rsidRDefault="008E6080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8E6080">
        <w:rPr>
          <w:rFonts w:ascii="Cairo" w:hAnsi="Cairo" w:cs="Cairo"/>
          <w:color w:val="1C1618"/>
          <w:sz w:val="16"/>
          <w:szCs w:val="16"/>
          <w:rtl/>
        </w:rPr>
        <w:t>يحق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لمنظمة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الأمين للمساندة الإنسانية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رفض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أي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دفعة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مواد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او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خدمة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تصل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للموقع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وتكون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غير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مطابقة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للكميات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أو</w:t>
      </w:r>
      <w:r w:rsidRPr="008E6080">
        <w:rPr>
          <w:rFonts w:ascii="Cairo" w:hAnsi="Cairo" w:cs="Cairo"/>
          <w:color w:val="1C1618"/>
          <w:sz w:val="16"/>
          <w:szCs w:val="16"/>
        </w:rPr>
        <w:t xml:space="preserve"> </w:t>
      </w:r>
      <w:r w:rsidRPr="008E6080">
        <w:rPr>
          <w:rFonts w:ascii="Cairo" w:hAnsi="Cairo" w:cs="Cairo"/>
          <w:color w:val="1C1618"/>
          <w:sz w:val="16"/>
          <w:szCs w:val="16"/>
          <w:rtl/>
        </w:rPr>
        <w:t>المواصفات</w:t>
      </w:r>
      <w:r>
        <w:rPr>
          <w:rFonts w:ascii="Cairo" w:hAnsi="Cairo" w:cs="Cairo" w:hint="cs"/>
          <w:color w:val="1C1618"/>
          <w:sz w:val="16"/>
          <w:szCs w:val="16"/>
          <w:rtl/>
        </w:rPr>
        <w:t>.</w:t>
      </w:r>
    </w:p>
    <w:p w14:paraId="5A6B8D2D" w14:textId="2EC47247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الأمين غير ملزم بمنح </w:t>
      </w:r>
      <w:r w:rsidR="009E5094">
        <w:rPr>
          <w:rFonts w:ascii="Cairo" w:hAnsi="Cairo" w:cs="Cairo" w:hint="cs"/>
          <w:color w:val="1C1618"/>
          <w:sz w:val="16"/>
          <w:szCs w:val="16"/>
          <w:rtl/>
        </w:rPr>
        <w:t xml:space="preserve">تعويض 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أو دفع أي تكاليف يتكبدها مقدم العطاء في إعداد هذا العرض.</w:t>
      </w:r>
    </w:p>
    <w:p w14:paraId="6B13E484" w14:textId="03E96AC1" w:rsidR="00242C1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يجب أن يشمل السعر تكلفة التوصيل والتخليص الجمركي وجميع الأجور الأخرى المطلوبة.</w:t>
      </w:r>
    </w:p>
    <w:p w14:paraId="64412B0D" w14:textId="7D45EF9A" w:rsidR="00522CB7" w:rsidRPr="00601816" w:rsidRDefault="00601816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  <w:rtl/>
        </w:rPr>
      </w:pPr>
      <w:r w:rsidRPr="00601816">
        <w:rPr>
          <w:rFonts w:ascii="Cairo" w:hAnsi="Cairo" w:cs="Cairo" w:hint="cs"/>
          <w:b/>
          <w:bCs/>
          <w:sz w:val="20"/>
          <w:szCs w:val="20"/>
          <w:rtl/>
        </w:rPr>
        <w:t>شروط خاصة:</w:t>
      </w:r>
    </w:p>
    <w:p w14:paraId="3D72C331" w14:textId="295F29AA" w:rsidR="00601816" w:rsidRPr="00601816" w:rsidRDefault="00C143ED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>
        <w:rPr>
          <w:rFonts w:ascii="Cairo" w:hAnsi="Cairo" w:cs="Cairo" w:hint="cs"/>
          <w:b/>
          <w:bCs/>
          <w:sz w:val="20"/>
          <w:szCs w:val="20"/>
          <w:rtl/>
        </w:rPr>
        <w:lastRenderedPageBreak/>
        <w:t>أ</w:t>
      </w:r>
      <w:r w:rsidR="00601816" w:rsidRPr="00601816">
        <w:rPr>
          <w:rFonts w:ascii="Cairo" w:hAnsi="Cairo" w:cs="Cairo"/>
          <w:b/>
          <w:bCs/>
          <w:sz w:val="20"/>
          <w:szCs w:val="20"/>
          <w:rtl/>
        </w:rPr>
        <w:t>ولاً: الشروط العامة لجميع المواد</w:t>
      </w:r>
    </w:p>
    <w:p w14:paraId="76B6F36F" w14:textId="5776C152" w:rsidR="00601816" w:rsidRPr="00601816" w:rsidRDefault="00601816" w:rsidP="00C143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  <w:rtl/>
        </w:rPr>
        <w:t>الصلاحية</w:t>
      </w:r>
      <w:r w:rsidRPr="00601816">
        <w:rPr>
          <w:rFonts w:ascii="Cairo" w:hAnsi="Cairo" w:cs="Cairo"/>
          <w:b/>
          <w:bCs/>
          <w:sz w:val="20"/>
          <w:szCs w:val="20"/>
        </w:rPr>
        <w:t>:</w:t>
      </w:r>
    </w:p>
    <w:p w14:paraId="63A5D1D9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ألا تقل صلاحية الأدوية عند التسليم عن 18 شهراً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6B705AA8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ألا تقل صلاحية المستهلكات الطبية والمخبرية عن 12 شهراً ما لم تكن طبيعتها تتطلب خلاف ذلك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5052BD4A" w14:textId="1E450198" w:rsidR="00601816" w:rsidRPr="00601816" w:rsidRDefault="00601816" w:rsidP="00C143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</w:rPr>
        <w:t xml:space="preserve"> </w:t>
      </w:r>
      <w:r w:rsidRPr="00601816">
        <w:rPr>
          <w:rFonts w:ascii="Cairo" w:hAnsi="Cairo" w:cs="Cairo"/>
          <w:b/>
          <w:bCs/>
          <w:sz w:val="20"/>
          <w:szCs w:val="20"/>
          <w:rtl/>
        </w:rPr>
        <w:t>التخزين والنقل</w:t>
      </w:r>
      <w:r w:rsidRPr="00601816">
        <w:rPr>
          <w:rFonts w:ascii="Cairo" w:hAnsi="Cairo" w:cs="Cairo"/>
          <w:b/>
          <w:bCs/>
          <w:sz w:val="20"/>
          <w:szCs w:val="20"/>
        </w:rPr>
        <w:t>:</w:t>
      </w:r>
    </w:p>
    <w:p w14:paraId="1134AD35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تُنقل المواد بسيارات مبردة عند الحاجة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2CE57E41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تخزين جميع المواد وفقاً لمعايير منظمة الصحة العالمية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(WHO).</w:t>
      </w:r>
    </w:p>
    <w:p w14:paraId="7B295FB2" w14:textId="482490B6" w:rsidR="00601816" w:rsidRPr="00601816" w:rsidRDefault="00601816" w:rsidP="00C143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</w:rPr>
        <w:t xml:space="preserve"> </w:t>
      </w:r>
      <w:r w:rsidRPr="00601816">
        <w:rPr>
          <w:rFonts w:ascii="Cairo" w:hAnsi="Cairo" w:cs="Cairo"/>
          <w:b/>
          <w:bCs/>
          <w:sz w:val="20"/>
          <w:szCs w:val="20"/>
          <w:rtl/>
        </w:rPr>
        <w:t>التغليف</w:t>
      </w:r>
      <w:r w:rsidRPr="00601816">
        <w:rPr>
          <w:rFonts w:ascii="Cairo" w:hAnsi="Cairo" w:cs="Cairo"/>
          <w:b/>
          <w:bCs/>
          <w:sz w:val="20"/>
          <w:szCs w:val="20"/>
        </w:rPr>
        <w:t>:</w:t>
      </w:r>
    </w:p>
    <w:p w14:paraId="7D4938EE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جميع المواد مغلفة بإحكام لحماية جودتها وسلامتها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7D19F9AB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يظهر على كل عبوة: تاريخ الإنتاج، تاريخ الانتهاء، ورقم التشغيلة بوضوح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688C1506" w14:textId="58337CDF" w:rsidR="00601816" w:rsidRPr="00601816" w:rsidRDefault="00601816" w:rsidP="00C143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  <w:rtl/>
        </w:rPr>
        <w:t>المواصفات والوثائق</w:t>
      </w:r>
      <w:r w:rsidRPr="00601816">
        <w:rPr>
          <w:rFonts w:ascii="Cairo" w:hAnsi="Cairo" w:cs="Cairo"/>
          <w:b/>
          <w:bCs/>
          <w:sz w:val="20"/>
          <w:szCs w:val="20"/>
        </w:rPr>
        <w:t>:</w:t>
      </w:r>
    </w:p>
    <w:p w14:paraId="610F636A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تتوافق المواد مع المعايير الدولية مثل</w:t>
      </w:r>
      <w:r w:rsidRPr="00C143ED">
        <w:rPr>
          <w:rFonts w:ascii="Cairo" w:hAnsi="Cairo" w:cs="Cairo"/>
          <w:color w:val="1C1618"/>
          <w:sz w:val="16"/>
          <w:szCs w:val="16"/>
        </w:rPr>
        <w:t>: WHO, USP, BP, EU Pharmacopoeia.</w:t>
      </w:r>
    </w:p>
    <w:p w14:paraId="2665CA5A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مرفقة بشهادة منشأ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(COO) 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>وشهادة تحليل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(COA) 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>عند الطلب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2A10A74D" w14:textId="6268B5A4" w:rsidR="00601816" w:rsidRPr="00601816" w:rsidRDefault="00601816" w:rsidP="00C143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</w:rPr>
        <w:t xml:space="preserve"> </w:t>
      </w:r>
      <w:r w:rsidRPr="00601816">
        <w:rPr>
          <w:rFonts w:ascii="Cairo" w:hAnsi="Cairo" w:cs="Cairo"/>
          <w:b/>
          <w:bCs/>
          <w:sz w:val="20"/>
          <w:szCs w:val="20"/>
          <w:rtl/>
        </w:rPr>
        <w:t>الكمية والتسليم</w:t>
      </w:r>
      <w:r w:rsidRPr="00601816">
        <w:rPr>
          <w:rFonts w:ascii="Cairo" w:hAnsi="Cairo" w:cs="Cairo"/>
          <w:b/>
          <w:bCs/>
          <w:sz w:val="20"/>
          <w:szCs w:val="20"/>
        </w:rPr>
        <w:t>:</w:t>
      </w:r>
    </w:p>
    <w:p w14:paraId="5BEF0F2F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يتم التسليم إلى مستودعات مستشفى منبج أو المكان الذي تحدده الإدارة خلال المدة المحددة بالعقد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7D267296" w14:textId="455B4336" w:rsidR="00601816" w:rsidRPr="00601816" w:rsidRDefault="00601816" w:rsidP="00C143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 w:hint="cs"/>
          <w:b/>
          <w:bCs/>
          <w:sz w:val="20"/>
          <w:szCs w:val="20"/>
          <w:rtl/>
        </w:rPr>
        <w:t xml:space="preserve"> </w:t>
      </w:r>
      <w:r w:rsidRPr="00601816">
        <w:rPr>
          <w:rFonts w:ascii="Cairo" w:hAnsi="Cairo" w:cs="Cairo"/>
          <w:b/>
          <w:bCs/>
          <w:sz w:val="20"/>
          <w:szCs w:val="20"/>
          <w:rtl/>
        </w:rPr>
        <w:t>القبول</w:t>
      </w:r>
      <w:r w:rsidRPr="00601816">
        <w:rPr>
          <w:rFonts w:ascii="Cairo" w:hAnsi="Cairo" w:cs="Cairo"/>
          <w:b/>
          <w:bCs/>
          <w:sz w:val="20"/>
          <w:szCs w:val="20"/>
        </w:rPr>
        <w:t>:</w:t>
      </w:r>
    </w:p>
    <w:p w14:paraId="4706CFA4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تخضع المواد للفحص من قبل لجنة فنية في المستشفى، ويتم رفض أي مادة لا تطابق المواصفات أو تصل تالفة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6B5896D3" w14:textId="77777777" w:rsidR="00601816" w:rsidRPr="00601816" w:rsidRDefault="00D56CD2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>
        <w:rPr>
          <w:rFonts w:ascii="Cairo" w:hAnsi="Cairo" w:cs="Cairo"/>
          <w:b/>
          <w:bCs/>
          <w:sz w:val="20"/>
          <w:szCs w:val="20"/>
        </w:rPr>
        <w:pict w14:anchorId="0A0A66B2">
          <v:rect id="_x0000_i1029" style="width:0;height:1.5pt" o:hralign="center" o:hrstd="t" o:hr="t" fillcolor="#a0a0a0" stroked="f"/>
        </w:pict>
      </w:r>
    </w:p>
    <w:p w14:paraId="409F0B19" w14:textId="77777777" w:rsidR="00601816" w:rsidRPr="00601816" w:rsidRDefault="00601816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  <w:rtl/>
        </w:rPr>
        <w:t>ثانياً: الشروط الخاصة بالأدوية</w:t>
      </w:r>
    </w:p>
    <w:p w14:paraId="30798E08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الأدوية مسجلة لدى السلطات الصحية في بلد المنشأ أو في دول الاتحاد الأوروبي/الولايات المتحدة/كندا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424A9B7A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خالية من المواد المسرطنة أو المحظورة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433B779A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مرفقة بنشرة داخلية باللغة العربية أو الإنجليزية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5B683871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تسليمها في عبوات أصلية غير مفتوحة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484A3DA9" w14:textId="77777777" w:rsidR="00601816" w:rsidRPr="00601816" w:rsidRDefault="00D56CD2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>
        <w:rPr>
          <w:rFonts w:ascii="Cairo" w:hAnsi="Cairo" w:cs="Cairo"/>
          <w:b/>
          <w:bCs/>
          <w:sz w:val="20"/>
          <w:szCs w:val="20"/>
        </w:rPr>
        <w:pict w14:anchorId="4C126E70">
          <v:rect id="_x0000_i1030" style="width:0;height:1.5pt" o:hralign="center" o:hrstd="t" o:hr="t" fillcolor="#a0a0a0" stroked="f"/>
        </w:pict>
      </w:r>
    </w:p>
    <w:p w14:paraId="632C6AD6" w14:textId="77777777" w:rsidR="00601816" w:rsidRPr="00601816" w:rsidRDefault="00601816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  <w:rtl/>
        </w:rPr>
        <w:t>ثالثاً: الشروط الخاصة بالمستهلكات المخبرية</w:t>
      </w:r>
    </w:p>
    <w:p w14:paraId="3A0B89E8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متوافقة مع أجهزة المختبر في مستشفى منبج (يُحدد لاحقًا)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67B64DEA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خالية من العيوب التصنيعية أو الأضرار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57D7F288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تقديم كتيب المواصفات الفنية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(Data Sheet) 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>عند الطلب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12803429" w14:textId="77777777" w:rsidR="00601816" w:rsidRPr="00601816" w:rsidRDefault="00D56CD2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>
        <w:rPr>
          <w:rFonts w:ascii="Cairo" w:hAnsi="Cairo" w:cs="Cairo"/>
          <w:b/>
          <w:bCs/>
          <w:sz w:val="20"/>
          <w:szCs w:val="20"/>
        </w:rPr>
        <w:pict w14:anchorId="7A23AC3B">
          <v:rect id="_x0000_i1031" style="width:0;height:1.5pt" o:hralign="center" o:hrstd="t" o:hr="t" fillcolor="#a0a0a0" stroked="f"/>
        </w:pict>
      </w:r>
    </w:p>
    <w:p w14:paraId="5B5DB9D2" w14:textId="77777777" w:rsidR="00601816" w:rsidRPr="00601816" w:rsidRDefault="00601816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  <w:rtl/>
        </w:rPr>
        <w:t>رابعاً: الشروط الخاصة بالمستهلكات الطبية</w:t>
      </w:r>
    </w:p>
    <w:p w14:paraId="35AE9E95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معقمة (حسب الحاجة)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0706862F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مصنوعة من مواد آمنة (وخالية من اللاتكس إذا لزم)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20567A90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حاصلة على شهادة جودة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(ISO </w:t>
      </w:r>
      <w:r w:rsidRPr="00C143ED">
        <w:rPr>
          <w:rFonts w:ascii="Cairo" w:hAnsi="Cairo" w:cs="Cairo"/>
          <w:color w:val="1C1618"/>
          <w:sz w:val="16"/>
          <w:szCs w:val="16"/>
          <w:rtl/>
        </w:rPr>
        <w:t>أو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CE).</w:t>
      </w:r>
    </w:p>
    <w:p w14:paraId="30A8B6B6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تقديم عينات من بعض الأصناف للفحص المسبق قبل الترسية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53763A22" w14:textId="77777777" w:rsidR="00601816" w:rsidRPr="00601816" w:rsidRDefault="00D56CD2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>
        <w:rPr>
          <w:rFonts w:ascii="Cairo" w:hAnsi="Cairo" w:cs="Cairo"/>
          <w:b/>
          <w:bCs/>
          <w:sz w:val="20"/>
          <w:szCs w:val="20"/>
        </w:rPr>
        <w:pict w14:anchorId="459342B4">
          <v:rect id="_x0000_i1032" style="width:0;height:1.5pt" o:hralign="center" o:hrstd="t" o:hr="t" fillcolor="#a0a0a0" stroked="f"/>
        </w:pict>
      </w:r>
    </w:p>
    <w:p w14:paraId="79A11845" w14:textId="77777777" w:rsidR="00601816" w:rsidRPr="00601816" w:rsidRDefault="00601816" w:rsidP="00601816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b/>
          <w:bCs/>
          <w:sz w:val="20"/>
          <w:szCs w:val="20"/>
        </w:rPr>
      </w:pPr>
      <w:r w:rsidRPr="00601816">
        <w:rPr>
          <w:rFonts w:ascii="Cairo" w:hAnsi="Cairo" w:cs="Cairo"/>
          <w:b/>
          <w:bCs/>
          <w:sz w:val="20"/>
          <w:szCs w:val="20"/>
          <w:rtl/>
        </w:rPr>
        <w:t>خامساً: مستلزمات بنك الدم وغسيل الكلى</w:t>
      </w:r>
    </w:p>
    <w:p w14:paraId="342CFAD0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معقمة وجاهزة للاستخدام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3C9EDF32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يجب أن تكون متوافقة مع الأجهزة المستخدمة في القسم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35E54EA4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lastRenderedPageBreak/>
        <w:t>يجب أن تكون مرفقة بتاريخ إنتاج وانتهاء واضح</w:t>
      </w:r>
      <w:r w:rsidRPr="00C143ED">
        <w:rPr>
          <w:rFonts w:ascii="Cairo" w:hAnsi="Cairo" w:cs="Cairo"/>
          <w:color w:val="1C1618"/>
          <w:sz w:val="16"/>
          <w:szCs w:val="16"/>
        </w:rPr>
        <w:t>.</w:t>
      </w:r>
    </w:p>
    <w:p w14:paraId="3906BC60" w14:textId="77777777" w:rsidR="00601816" w:rsidRPr="00C143ED" w:rsidRDefault="00601816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C143ED">
        <w:rPr>
          <w:rFonts w:ascii="Cairo" w:hAnsi="Cairo" w:cs="Cairo"/>
          <w:color w:val="1C1618"/>
          <w:sz w:val="16"/>
          <w:szCs w:val="16"/>
          <w:rtl/>
        </w:rPr>
        <w:t>تُمنح الأفضلية للموردين الذين يقدمون مواد حاصلة على شهادات جودة أوروبية أو أمريكية</w:t>
      </w:r>
      <w:r w:rsidRPr="00C143ED">
        <w:rPr>
          <w:rFonts w:ascii="Cairo" w:hAnsi="Cairo" w:cs="Cairo"/>
          <w:color w:val="1C1618"/>
          <w:sz w:val="16"/>
          <w:szCs w:val="16"/>
        </w:rPr>
        <w:t xml:space="preserve"> (FDA, CE, ISO).</w:t>
      </w:r>
    </w:p>
    <w:p w14:paraId="75328EBE" w14:textId="054132B0" w:rsidR="00242C1F" w:rsidRPr="006E5DEF" w:rsidRDefault="001A55C2" w:rsidP="00513605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BC2F42">
        <w:rPr>
          <w:rFonts w:ascii="Cairo" w:hAnsi="Cairo" w:cs="Cairo" w:hint="cs"/>
          <w:b/>
          <w:bCs/>
          <w:color w:val="1C1618"/>
          <w:sz w:val="16"/>
          <w:szCs w:val="16"/>
          <w:rtl/>
        </w:rPr>
        <w:t>الدفعات</w:t>
      </w:r>
      <w:r w:rsidR="00242C1F" w:rsidRPr="006E5DEF">
        <w:rPr>
          <w:rFonts w:ascii="Cairo" w:hAnsi="Cairo" w:cs="Cairo"/>
          <w:color w:val="1C1618"/>
          <w:sz w:val="16"/>
          <w:szCs w:val="16"/>
          <w:rtl/>
        </w:rPr>
        <w:t>:</w:t>
      </w:r>
    </w:p>
    <w:p w14:paraId="2F9AF35B" w14:textId="0BE8344C" w:rsidR="00242C1F" w:rsidRPr="006E5DEF" w:rsidRDefault="00242C1F" w:rsidP="00C14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3" w:hanging="283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يتم دفع </w:t>
      </w:r>
      <w:r w:rsidR="00B1017E">
        <w:rPr>
          <w:rFonts w:ascii="Cairo" w:hAnsi="Cairo" w:cs="Cairo"/>
          <w:color w:val="1C1618"/>
          <w:sz w:val="16"/>
          <w:szCs w:val="16"/>
        </w:rPr>
        <w:t>100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٪ </w:t>
      </w:r>
      <w:r w:rsidR="00B1017E" w:rsidRPr="006E5DEF">
        <w:rPr>
          <w:rFonts w:ascii="Cairo" w:hAnsi="Cairo" w:cs="Cairo"/>
          <w:color w:val="1C1618"/>
          <w:sz w:val="16"/>
          <w:szCs w:val="16"/>
          <w:rtl/>
        </w:rPr>
        <w:t xml:space="preserve">عند تسليم </w:t>
      </w:r>
      <w:r w:rsidR="00B1017E">
        <w:rPr>
          <w:rFonts w:ascii="Cairo" w:hAnsi="Cairo" w:cs="Cairo" w:hint="cs"/>
          <w:color w:val="1C1618"/>
          <w:sz w:val="16"/>
          <w:szCs w:val="16"/>
          <w:rtl/>
        </w:rPr>
        <w:t>المواد</w:t>
      </w:r>
      <w:r w:rsidR="008C4DD1">
        <w:rPr>
          <w:rFonts w:ascii="Cairo" w:hAnsi="Cairo" w:cs="Cairo"/>
          <w:color w:val="1C1618"/>
          <w:sz w:val="16"/>
          <w:szCs w:val="16"/>
        </w:rPr>
        <w:t xml:space="preserve"> </w:t>
      </w:r>
      <w:r w:rsidR="008C4DD1" w:rsidRPr="008C4DD1">
        <w:rPr>
          <w:rFonts w:ascii="Cairo" w:hAnsi="Cairo" w:cs="Cairo" w:hint="cs"/>
          <w:color w:val="FF0000"/>
          <w:sz w:val="16"/>
          <w:szCs w:val="16"/>
          <w:rtl/>
          <w:lang w:bidi="ar-SY"/>
        </w:rPr>
        <w:t xml:space="preserve">حصراُ عن طريق حساب البنك </w:t>
      </w:r>
      <w:r w:rsidR="008C4DD1">
        <w:rPr>
          <w:rFonts w:ascii="Cairo" w:hAnsi="Cairo" w:cs="Cairo" w:hint="cs"/>
          <w:color w:val="FF0000"/>
          <w:sz w:val="16"/>
          <w:szCs w:val="16"/>
          <w:rtl/>
          <w:lang w:bidi="ar-SY"/>
        </w:rPr>
        <w:t xml:space="preserve">بالليرة التركية وفق معادل صرف الليرة مقابل </w:t>
      </w:r>
      <w:proofErr w:type="gramStart"/>
      <w:r w:rsidR="00EE5084">
        <w:rPr>
          <w:rFonts w:ascii="Cairo" w:hAnsi="Cairo" w:cs="Cairo" w:hint="cs"/>
          <w:color w:val="FF0000"/>
          <w:sz w:val="16"/>
          <w:szCs w:val="16"/>
          <w:rtl/>
          <w:lang w:bidi="ar-SY"/>
        </w:rPr>
        <w:t>ال</w:t>
      </w:r>
      <w:r w:rsidR="00215038">
        <w:rPr>
          <w:rFonts w:ascii="Cairo" w:hAnsi="Cairo" w:cs="Cairo" w:hint="cs"/>
          <w:color w:val="FF0000"/>
          <w:sz w:val="16"/>
          <w:szCs w:val="16"/>
          <w:rtl/>
          <w:lang w:bidi="ar-SY"/>
        </w:rPr>
        <w:t>يورو</w:t>
      </w:r>
      <w:r w:rsidR="003C6B0E">
        <w:rPr>
          <w:rFonts w:ascii="Cairo" w:hAnsi="Cairo" w:cs="Cairo" w:hint="cs"/>
          <w:color w:val="FF0000"/>
          <w:sz w:val="16"/>
          <w:szCs w:val="16"/>
          <w:rtl/>
          <w:lang w:bidi="ar-SY"/>
        </w:rPr>
        <w:t xml:space="preserve"> </w:t>
      </w:r>
      <w:r w:rsidR="008C4DD1">
        <w:rPr>
          <w:rFonts w:ascii="Cairo" w:hAnsi="Cairo" w:cs="Cairo" w:hint="cs"/>
          <w:color w:val="FF0000"/>
          <w:sz w:val="16"/>
          <w:szCs w:val="16"/>
          <w:rtl/>
          <w:lang w:bidi="ar-SY"/>
        </w:rPr>
        <w:t xml:space="preserve"> يوم</w:t>
      </w:r>
      <w:proofErr w:type="gramEnd"/>
      <w:r w:rsidR="008C4DD1">
        <w:rPr>
          <w:rFonts w:ascii="Cairo" w:hAnsi="Cairo" w:cs="Cairo" w:hint="cs"/>
          <w:color w:val="FF0000"/>
          <w:sz w:val="16"/>
          <w:szCs w:val="16"/>
          <w:rtl/>
          <w:lang w:bidi="ar-SY"/>
        </w:rPr>
        <w:t xml:space="preserve"> التحويل</w:t>
      </w:r>
      <w:r w:rsidRPr="008C4DD1">
        <w:rPr>
          <w:rFonts w:ascii="Cairo" w:hAnsi="Cairo" w:cs="Cairo"/>
          <w:color w:val="FF0000"/>
          <w:sz w:val="16"/>
          <w:szCs w:val="16"/>
          <w:rtl/>
        </w:rPr>
        <w:t>.</w:t>
      </w:r>
    </w:p>
    <w:p w14:paraId="70C853F4" w14:textId="1CA07631" w:rsidR="00242C1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لن تعوض </w:t>
      </w:r>
      <w:r w:rsidR="00F345D1">
        <w:rPr>
          <w:rFonts w:ascii="Cairo" w:hAnsi="Cairo" w:cs="Cairo" w:hint="cs"/>
          <w:color w:val="1C1618"/>
          <w:sz w:val="16"/>
          <w:szCs w:val="16"/>
          <w:rtl/>
        </w:rPr>
        <w:t xml:space="preserve">منظمة الأمين للمساندة الإنسانية 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مقدم العطاء عن أي اختلافات في سعر الصرف.</w:t>
      </w:r>
    </w:p>
    <w:p w14:paraId="36DF6E10" w14:textId="77777777" w:rsidR="00242C1F" w:rsidRPr="001A55C2" w:rsidRDefault="00242C1F" w:rsidP="001A55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iro" w:hAnsi="Cairo" w:cs="Cairo"/>
          <w:b/>
          <w:bCs/>
          <w:color w:val="1C1618"/>
          <w:rtl/>
        </w:rPr>
      </w:pPr>
      <w:r w:rsidRPr="001A55C2">
        <w:rPr>
          <w:rFonts w:ascii="Cairo" w:hAnsi="Cairo" w:cs="Cairo"/>
          <w:b/>
          <w:bCs/>
          <w:color w:val="1C1618"/>
          <w:rtl/>
        </w:rPr>
        <w:t>مسؤولية مقدمي العطاءات:</w:t>
      </w:r>
    </w:p>
    <w:p w14:paraId="348E23BF" w14:textId="013D71D8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يجب على مقدمي العطاءات استكمال الوثائق المطلوبة بالكامل. لن يتم النظر في العروض المتأخرة.</w:t>
      </w:r>
    </w:p>
    <w:p w14:paraId="4BFE1840" w14:textId="4C8800B4" w:rsidR="00242C1F" w:rsidRPr="006E5DEF" w:rsidRDefault="00242C1F" w:rsidP="00C1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تتضمن وثائق المناقصة العروض الفنية والمالية. يجب على مقدمي العطاءات فصل العروض في مظروفين على النحو التالي:</w:t>
      </w:r>
    </w:p>
    <w:p w14:paraId="6F0C6AD5" w14:textId="4A6B54A1" w:rsidR="005C38AC" w:rsidRPr="005C38AC" w:rsidRDefault="00242C1F" w:rsidP="00C14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5C38AC">
        <w:rPr>
          <w:rFonts w:ascii="Cairo" w:hAnsi="Cairo" w:cs="Cairo"/>
          <w:color w:val="1C1618"/>
          <w:sz w:val="16"/>
          <w:szCs w:val="16"/>
          <w:rtl/>
        </w:rPr>
        <w:t>يجب أن يكون العرض المالي محدد</w:t>
      </w:r>
      <w:r w:rsidR="00A61BC5" w:rsidRPr="005C38AC">
        <w:rPr>
          <w:rFonts w:ascii="Cairo" w:hAnsi="Cairo" w:cs="Cairo"/>
          <w:color w:val="1C1618"/>
          <w:sz w:val="16"/>
          <w:szCs w:val="16"/>
          <w:rtl/>
        </w:rPr>
        <w:t>اً</w:t>
      </w:r>
      <w:r w:rsidRPr="005C38AC">
        <w:rPr>
          <w:rFonts w:ascii="Cairo" w:hAnsi="Cairo" w:cs="Cairo"/>
          <w:color w:val="1C1618"/>
          <w:sz w:val="16"/>
          <w:szCs w:val="16"/>
          <w:rtl/>
        </w:rPr>
        <w:t xml:space="preserve"> بشكل واضح - "عرض مالي </w:t>
      </w:r>
    </w:p>
    <w:p w14:paraId="6DF51C20" w14:textId="5C2E15EF" w:rsidR="00242C1F" w:rsidRPr="005C38AC" w:rsidRDefault="00242C1F" w:rsidP="00C14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5C38AC">
        <w:rPr>
          <w:rFonts w:ascii="Cairo" w:hAnsi="Cairo" w:cs="Cairo"/>
          <w:color w:val="1C1618"/>
          <w:sz w:val="16"/>
          <w:szCs w:val="16"/>
          <w:rtl/>
        </w:rPr>
        <w:t xml:space="preserve"> اسم الشركة</w:t>
      </w:r>
      <w:proofErr w:type="gramStart"/>
      <w:r w:rsidRPr="005C38AC">
        <w:rPr>
          <w:rFonts w:ascii="Cairo" w:hAnsi="Cairo" w:cs="Cairo"/>
          <w:color w:val="1C1618"/>
          <w:sz w:val="16"/>
          <w:szCs w:val="16"/>
          <w:rtl/>
        </w:rPr>
        <w:t>" ،</w:t>
      </w:r>
      <w:proofErr w:type="gramEnd"/>
      <w:r w:rsidRPr="005C38AC">
        <w:rPr>
          <w:rFonts w:ascii="Cairo" w:hAnsi="Cairo" w:cs="Cairo"/>
          <w:color w:val="1C1618"/>
          <w:sz w:val="16"/>
          <w:szCs w:val="16"/>
          <w:rtl/>
        </w:rPr>
        <w:t xml:space="preserve"> ويتضمن:</w:t>
      </w:r>
    </w:p>
    <w:p w14:paraId="6F44DF66" w14:textId="1F0ED883" w:rsidR="00242C1F" w:rsidRPr="006E5DEF" w:rsidRDefault="00242C1F" w:rsidP="00C14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3" w:hanging="283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عرض مالي موقع ومختوم.</w:t>
      </w:r>
    </w:p>
    <w:p w14:paraId="403B3BEC" w14:textId="46462BE9" w:rsidR="00242C1F" w:rsidRPr="006E5DEF" w:rsidRDefault="00242C1F" w:rsidP="00C14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3" w:hanging="283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الاسم الكامل لمقدم العطاء.</w:t>
      </w:r>
    </w:p>
    <w:p w14:paraId="3B76ADEB" w14:textId="24458841" w:rsidR="00242C1F" w:rsidRPr="006E5DEF" w:rsidRDefault="00242C1F" w:rsidP="00C14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3" w:hanging="283"/>
        <w:jc w:val="both"/>
        <w:rPr>
          <w:rFonts w:ascii="Cairo" w:hAnsi="Cairo" w:cs="Cairo"/>
          <w:color w:val="1C1618"/>
          <w:sz w:val="16"/>
          <w:szCs w:val="16"/>
          <w:rtl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>عنوان مقدم العطاء.</w:t>
      </w:r>
    </w:p>
    <w:p w14:paraId="24010858" w14:textId="6694E8F2" w:rsidR="00242C1F" w:rsidRDefault="00242C1F" w:rsidP="00C14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3" w:hanging="283"/>
        <w:jc w:val="both"/>
        <w:rPr>
          <w:rFonts w:ascii="Cairo" w:hAnsi="Cairo" w:cs="Cairo"/>
          <w:color w:val="1C1618"/>
          <w:sz w:val="16"/>
          <w:szCs w:val="16"/>
        </w:rPr>
      </w:pPr>
      <w:r w:rsidRPr="006E5DEF">
        <w:rPr>
          <w:rFonts w:ascii="Cairo" w:hAnsi="Cairo" w:cs="Cairo"/>
          <w:color w:val="1C1618"/>
          <w:sz w:val="16"/>
          <w:szCs w:val="16"/>
          <w:rtl/>
        </w:rPr>
        <w:t xml:space="preserve">صورة </w:t>
      </w:r>
      <w:r w:rsidR="008E6080">
        <w:rPr>
          <w:rFonts w:ascii="Cairo" w:hAnsi="Cairo" w:cs="Cairo" w:hint="cs"/>
          <w:color w:val="1C1618"/>
          <w:sz w:val="16"/>
          <w:szCs w:val="16"/>
          <w:rtl/>
        </w:rPr>
        <w:t>ع</w:t>
      </w:r>
      <w:r w:rsidRPr="006E5DEF">
        <w:rPr>
          <w:rFonts w:ascii="Cairo" w:hAnsi="Cairo" w:cs="Cairo"/>
          <w:color w:val="1C1618"/>
          <w:sz w:val="16"/>
          <w:szCs w:val="16"/>
          <w:rtl/>
        </w:rPr>
        <w:t>ن هوية مقدم العطاء.</w:t>
      </w:r>
    </w:p>
    <w:p w14:paraId="4AD966C9" w14:textId="77777777" w:rsidR="001425CF" w:rsidRDefault="001425CF" w:rsidP="004C5818">
      <w:pPr>
        <w:autoSpaceDE w:val="0"/>
        <w:autoSpaceDN w:val="0"/>
        <w:adjustRightInd w:val="0"/>
        <w:spacing w:after="0" w:line="240" w:lineRule="auto"/>
        <w:jc w:val="both"/>
        <w:rPr>
          <w:rFonts w:ascii="Cairo" w:hAnsi="Cairo" w:cs="Cairo"/>
          <w:color w:val="1C1618"/>
          <w:sz w:val="16"/>
          <w:szCs w:val="16"/>
          <w:rtl/>
        </w:rPr>
      </w:pPr>
    </w:p>
    <w:p w14:paraId="5AA9D6CF" w14:textId="4D9CA5D7" w:rsidR="009261B6" w:rsidRPr="00D41187" w:rsidRDefault="002F0BA1" w:rsidP="002F0BA1">
      <w:pPr>
        <w:pStyle w:val="ListParagraph"/>
        <w:autoSpaceDE w:val="0"/>
        <w:autoSpaceDN w:val="0"/>
        <w:adjustRightInd w:val="0"/>
        <w:spacing w:after="0" w:line="240" w:lineRule="auto"/>
        <w:ind w:left="1133"/>
        <w:jc w:val="right"/>
        <w:rPr>
          <w:rFonts w:ascii="Cairo" w:hAnsi="Cairo" w:cs="Cairo"/>
          <w:b/>
          <w:bCs/>
          <w:color w:val="1C1618"/>
          <w:sz w:val="52"/>
          <w:szCs w:val="52"/>
        </w:rPr>
      </w:pPr>
      <w:r w:rsidRPr="00D41187">
        <w:rPr>
          <w:rFonts w:ascii="Cairo" w:hAnsi="Cairo" w:cs="Cairo"/>
          <w:b/>
          <w:bCs/>
          <w:color w:val="1C1618"/>
          <w:sz w:val="52"/>
          <w:szCs w:val="52"/>
          <w:lang w:val="tr-TR"/>
        </w:rPr>
        <w:t>Attachment</w:t>
      </w:r>
      <w:r w:rsidR="009E29F5" w:rsidRPr="00D41187">
        <w:rPr>
          <w:rFonts w:ascii="Cairo" w:hAnsi="Cairo" w:cs="Cairo"/>
          <w:b/>
          <w:bCs/>
          <w:color w:val="1C1618"/>
          <w:sz w:val="52"/>
          <w:szCs w:val="52"/>
          <w:lang w:val="tr-TR"/>
        </w:rPr>
        <w:t>s</w:t>
      </w:r>
      <w:r w:rsidRPr="00D41187">
        <w:rPr>
          <w:rFonts w:ascii="Cairo" w:hAnsi="Cairo" w:cs="Cairo"/>
          <w:b/>
          <w:bCs/>
          <w:color w:val="1C1618"/>
          <w:sz w:val="52"/>
          <w:szCs w:val="52"/>
        </w:rPr>
        <w:t>:</w:t>
      </w:r>
    </w:p>
    <w:p w14:paraId="74D06DAC" w14:textId="41EF92DB" w:rsidR="003F764D" w:rsidRPr="00AA0671" w:rsidRDefault="00F243BD" w:rsidP="003F764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133"/>
        <w:rPr>
          <w:rFonts w:ascii="Cairo" w:hAnsi="Cairo" w:cs="Cairo"/>
          <w:b/>
          <w:bCs/>
          <w:color w:val="FF0000"/>
          <w:sz w:val="40"/>
          <w:szCs w:val="40"/>
        </w:rPr>
      </w:pPr>
      <w:r>
        <w:rPr>
          <w:rFonts w:ascii="Cairo" w:hAnsi="Cairo" w:cs="Cairo"/>
          <w:b/>
          <w:bCs/>
          <w:color w:val="FF0000"/>
          <w:sz w:val="40"/>
          <w:szCs w:val="40"/>
        </w:rPr>
        <w:t xml:space="preserve"> 4 </w:t>
      </w:r>
      <w:proofErr w:type="gramStart"/>
      <w:r w:rsidR="000505D6" w:rsidRPr="006F4D65">
        <w:rPr>
          <w:rFonts w:ascii="Cairo" w:hAnsi="Cairo" w:cs="Cairo"/>
          <w:b/>
          <w:bCs/>
          <w:color w:val="FF0000"/>
          <w:sz w:val="40"/>
          <w:szCs w:val="40"/>
        </w:rPr>
        <w:t>QUOTATION</w:t>
      </w:r>
      <w:proofErr w:type="gramEnd"/>
      <w:r w:rsidR="00D64231" w:rsidRPr="00814830">
        <w:rPr>
          <w:rFonts w:ascii="Cairo" w:hAnsi="Cairo" w:cs="Cairo"/>
          <w:b/>
          <w:bCs/>
          <w:color w:val="FF0000"/>
          <w:sz w:val="40"/>
          <w:szCs w:val="40"/>
        </w:rPr>
        <w:t xml:space="preserve">. </w:t>
      </w:r>
      <w:r w:rsidR="00AA0671">
        <w:rPr>
          <w:rFonts w:ascii="Cairo" w:hAnsi="Cairo" w:cs="Cairo"/>
          <w:b/>
          <w:bCs/>
          <w:color w:val="FF0000"/>
          <w:sz w:val="40"/>
          <w:szCs w:val="40"/>
        </w:rPr>
        <w:t>XLS</w:t>
      </w:r>
    </w:p>
    <w:p w14:paraId="3BD6F775" w14:textId="77777777" w:rsidR="008328D4" w:rsidRPr="008328D4" w:rsidRDefault="008328D4" w:rsidP="008328D4">
      <w:pPr>
        <w:pStyle w:val="ListParagraph"/>
        <w:autoSpaceDE w:val="0"/>
        <w:autoSpaceDN w:val="0"/>
        <w:adjustRightInd w:val="0"/>
        <w:spacing w:after="0" w:line="240" w:lineRule="auto"/>
        <w:ind w:left="1133"/>
        <w:jc w:val="right"/>
        <w:rPr>
          <w:rFonts w:ascii="Cairo" w:hAnsi="Cairo" w:cs="Cairo"/>
          <w:color w:val="1C1618"/>
          <w:sz w:val="16"/>
          <w:szCs w:val="16"/>
        </w:rPr>
      </w:pPr>
    </w:p>
    <w:sectPr w:rsidR="008328D4" w:rsidRPr="008328D4" w:rsidSect="00F961A8">
      <w:headerReference w:type="default" r:id="rId10"/>
      <w:footerReference w:type="default" r:id="rId11"/>
      <w:pgSz w:w="11907" w:h="16840" w:code="9"/>
      <w:pgMar w:top="2835" w:right="1418" w:bottom="851" w:left="1418" w:header="102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9414" w14:textId="77777777" w:rsidR="00837997" w:rsidRDefault="00837997" w:rsidP="00C61522">
      <w:r>
        <w:separator/>
      </w:r>
    </w:p>
  </w:endnote>
  <w:endnote w:type="continuationSeparator" w:id="0">
    <w:p w14:paraId="1142AED2" w14:textId="77777777" w:rsidR="00837997" w:rsidRDefault="00837997" w:rsidP="00C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B1D2" w14:textId="77777777" w:rsidR="00C61522" w:rsidRDefault="00C61522" w:rsidP="003921E7">
    <w:pPr>
      <w:pStyle w:val="Footer"/>
    </w:pPr>
    <w:r>
      <w:rPr>
        <w:rFonts w:ascii="Arial Narrow" w:hAnsi="Arial Narrow"/>
        <w:noProof/>
        <w:sz w:val="10"/>
        <w:szCs w:val="10"/>
      </w:rPr>
      <mc:AlternateContent>
        <mc:Choice Requires="wps">
          <w:drawing>
            <wp:anchor distT="0" distB="0" distL="107950" distR="107950" simplePos="0" relativeHeight="251659264" behindDoc="0" locked="1" layoutInCell="1" allowOverlap="1" wp14:anchorId="4FA1D1D1" wp14:editId="0DFB12C6">
              <wp:simplePos x="0" y="0"/>
              <wp:positionH relativeFrom="column">
                <wp:posOffset>6086359</wp:posOffset>
              </wp:positionH>
              <wp:positionV relativeFrom="paragraph">
                <wp:posOffset>215900</wp:posOffset>
              </wp:positionV>
              <wp:extent cx="511200" cy="291600"/>
              <wp:effectExtent l="0" t="0" r="3175" b="13335"/>
              <wp:wrapThrough wrapText="bothSides">
                <wp:wrapPolygon edited="0">
                  <wp:start x="0" y="0"/>
                  <wp:lineTo x="0" y="21176"/>
                  <wp:lineTo x="20929" y="21176"/>
                  <wp:lineTo x="20929" y="0"/>
                  <wp:lineTo x="0" y="0"/>
                </wp:wrapPolygon>
              </wp:wrapThrough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00" cy="29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BF338" w14:textId="6421B176" w:rsidR="00C61522" w:rsidRPr="003921E7" w:rsidRDefault="003A4D12" w:rsidP="003A4D12">
                          <w:pPr>
                            <w:bidi w:val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61522" w:rsidRPr="003921E7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/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1D1D1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left:0;text-align:left;margin-left:479.25pt;margin-top:17pt;width:40.25pt;height:22.95pt;z-index:25165926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" filled="f" stroked="f">
              <v:textbox inset="0,0,0,0">
                <w:txbxContent>
                  <w:p w14:paraId="740BF338" w14:textId="6421B176" w:rsidR="00C61522" w:rsidRPr="003921E7" w:rsidRDefault="003A4D12" w:rsidP="003A4D12">
                    <w:pPr>
                      <w:bidi w:val="0"/>
                      <w:jc w:val="center"/>
                      <w:rPr>
                        <w:rFonts w:ascii="Arial Narrow" w:hAnsi="Arial Narrow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C61522" w:rsidRPr="003921E7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nstrText xml:space="preserve"> NUMPAGES   \* MERGEFORMAT </w:instrText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A0A4" w14:textId="77777777" w:rsidR="00837997" w:rsidRDefault="00837997" w:rsidP="00C61522">
      <w:r>
        <w:separator/>
      </w:r>
    </w:p>
  </w:footnote>
  <w:footnote w:type="continuationSeparator" w:id="0">
    <w:p w14:paraId="235032C5" w14:textId="77777777" w:rsidR="00837997" w:rsidRDefault="00837997" w:rsidP="00C6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CB34" w14:textId="047FF6CE" w:rsidR="002C54A8" w:rsidRDefault="002A64EA" w:rsidP="00E36F8D">
    <w:pPr>
      <w:pStyle w:val="Header"/>
      <w:tabs>
        <w:tab w:val="clear" w:pos="8640"/>
      </w:tabs>
      <w:bidi w:val="0"/>
      <w:spacing w:after="0" w:line="360" w:lineRule="auto"/>
      <w:jc w:val="center"/>
      <w:rPr>
        <w:rFonts w:ascii="Arial Black" w:hAnsi="Arial Black" w:cs="Cairo"/>
        <w:sz w:val="48"/>
        <w:szCs w:val="48"/>
        <w:shd w:val="clear" w:color="auto" w:fill="FFFFFF" w:themeFill="background1"/>
      </w:rPr>
    </w:pPr>
    <w:r w:rsidRPr="00E36F8D">
      <w:rPr>
        <w:rFonts w:ascii="Ubuntu" w:eastAsia="Times New Roman" w:hAnsi="Ubuntu" w:cs="Times New Roman"/>
        <w:b/>
        <w:bCs/>
        <w:noProof/>
        <w:color w:val="FF0000"/>
        <w:kern w:val="36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38338C" wp14:editId="2E2CEF46">
              <wp:simplePos x="0" y="0"/>
              <wp:positionH relativeFrom="page">
                <wp:posOffset>206136</wp:posOffset>
              </wp:positionH>
              <wp:positionV relativeFrom="page">
                <wp:posOffset>221993</wp:posOffset>
              </wp:positionV>
              <wp:extent cx="7347850" cy="10465905"/>
              <wp:effectExtent l="0" t="0" r="5715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7850" cy="10465905"/>
                        <a:chOff x="0" y="0"/>
                        <a:chExt cx="7210639" cy="10323699"/>
                      </a:xfrm>
                    </wpg:grpSpPr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317" y="0"/>
                          <a:ext cx="789402" cy="143899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" name="Group 2"/>
                      <wpg:cNvGrpSpPr/>
                      <wpg:grpSpPr>
                        <a:xfrm>
                          <a:off x="0" y="6272012"/>
                          <a:ext cx="7210639" cy="4051687"/>
                          <a:chOff x="0" y="-77299"/>
                          <a:chExt cx="7218347" cy="4056380"/>
                        </a:xfrm>
                      </wpg:grpSpPr>
                      <pic:pic xmlns:pic="http://schemas.openxmlformats.org/drawingml/2006/picture">
                        <pic:nvPicPr>
                          <pic:cNvPr id="3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6047" y="-77299"/>
                            <a:ext cx="622300" cy="405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51464"/>
                            <a:ext cx="2767330" cy="4019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1B757" id="Group 14" o:spid="_x0000_s1026" style="position:absolute;margin-left:16.25pt;margin-top:17.5pt;width:578.55pt;height:824.1pt;z-index:-251655168;mso-position-horizontal-relative:page;mso-position-vertical-relative:page;mso-width-relative:margin;mso-height-relative:margin" coordsize="72106,10323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" o:spid="_x0000_s1027" type="#_x0000_t75" style="position:absolute;left:193;width:7894;height:1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">
                <v:imagedata r:id="rId7" o:title=""/>
              </v:shape>
              <v:group id="Group 2" o:spid="_x0000_s1028" style="position:absolute;top:62720;width:72106;height:40516" coordorigin=",-772" coordsize="72183,4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Graphic 3" o:spid="_x0000_s1029" type="#_x0000_t75" style="position:absolute;left:65960;top:-772;width:6223;height:4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">
                  <v:imagedata r:id="rId8" o:title=""/>
                </v:shape>
                <v:shape id="Graphic 4" o:spid="_x0000_s1030" type="#_x0000_t75" style="position:absolute;top:34514;width:276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">
                  <v:imagedata r:id="rId9" o:title=""/>
                </v:shape>
              </v:group>
              <w10:wrap anchorx="page" anchory="page"/>
            </v:group>
          </w:pict>
        </mc:Fallback>
      </mc:AlternateContent>
    </w:r>
    <w:r w:rsidR="00421CDF" w:rsidRPr="00421CDF">
      <w:rPr>
        <w:rFonts w:ascii="Arial Black" w:hAnsi="Arial Black" w:cs="Cairo"/>
        <w:sz w:val="48"/>
        <w:szCs w:val="48"/>
        <w:shd w:val="clear" w:color="auto" w:fill="FFFFFF" w:themeFill="background1"/>
      </w:rPr>
      <w:t>Bidders Instructions</w:t>
    </w:r>
  </w:p>
  <w:p w14:paraId="1DE8B5C0" w14:textId="45C48A05" w:rsidR="003921E7" w:rsidRPr="005C7674" w:rsidRDefault="005C7674" w:rsidP="005C7674">
    <w:pPr>
      <w:pStyle w:val="Header"/>
      <w:tabs>
        <w:tab w:val="clear" w:pos="8640"/>
      </w:tabs>
      <w:bidi w:val="0"/>
      <w:spacing w:after="0" w:line="240" w:lineRule="auto"/>
      <w:jc w:val="center"/>
      <w:rPr>
        <w:rFonts w:ascii="Ubuntu" w:eastAsia="Times New Roman" w:hAnsi="Ubuntu" w:cs="Times New Roman"/>
        <w:b/>
        <w:bCs/>
        <w:color w:val="FF0000"/>
        <w:kern w:val="36"/>
        <w:sz w:val="2"/>
        <w:szCs w:val="2"/>
      </w:rPr>
    </w:pPr>
    <w:r w:rsidRPr="005C7674">
      <w:rPr>
        <w:rFonts w:eastAsia="Times New Roman" w:cs="Times New Roman"/>
        <w:b/>
        <w:bCs/>
        <w:color w:val="FF0000"/>
        <w:kern w:val="36"/>
        <w:sz w:val="30"/>
        <w:szCs w:val="30"/>
      </w:rPr>
      <w:t>Medicines, Medical Consumables, Lab consumables, Hemodialysis Consumables &amp; Blood Bank Needs for Menbij hospital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DBB"/>
    <w:multiLevelType w:val="hybridMultilevel"/>
    <w:tmpl w:val="93D27EF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3C20DA1"/>
    <w:multiLevelType w:val="hybridMultilevel"/>
    <w:tmpl w:val="2888560A"/>
    <w:lvl w:ilvl="0" w:tplc="57EA2E70"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5BF6244B"/>
    <w:multiLevelType w:val="hybridMultilevel"/>
    <w:tmpl w:val="21D2CA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D583BA8"/>
    <w:multiLevelType w:val="hybridMultilevel"/>
    <w:tmpl w:val="CEAAF8F4"/>
    <w:lvl w:ilvl="0" w:tplc="5DBE9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25E0"/>
    <w:multiLevelType w:val="hybridMultilevel"/>
    <w:tmpl w:val="3E5CD424"/>
    <w:lvl w:ilvl="0" w:tplc="C994F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05AC0"/>
    <w:multiLevelType w:val="hybridMultilevel"/>
    <w:tmpl w:val="B8AC1DAC"/>
    <w:lvl w:ilvl="0" w:tplc="8B5CC63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F8D1BB0"/>
    <w:multiLevelType w:val="hybridMultilevel"/>
    <w:tmpl w:val="B0425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4067651">
    <w:abstractNumId w:val="4"/>
  </w:num>
  <w:num w:numId="2" w16cid:durableId="1361204207">
    <w:abstractNumId w:val="2"/>
  </w:num>
  <w:num w:numId="3" w16cid:durableId="759789173">
    <w:abstractNumId w:val="0"/>
  </w:num>
  <w:num w:numId="4" w16cid:durableId="732387464">
    <w:abstractNumId w:val="1"/>
  </w:num>
  <w:num w:numId="5" w16cid:durableId="455418723">
    <w:abstractNumId w:val="5"/>
  </w:num>
  <w:num w:numId="6" w16cid:durableId="1156535616">
    <w:abstractNumId w:val="3"/>
  </w:num>
  <w:num w:numId="7" w16cid:durableId="1224312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E"/>
    <w:rsid w:val="00001966"/>
    <w:rsid w:val="00005F05"/>
    <w:rsid w:val="00007914"/>
    <w:rsid w:val="0001450D"/>
    <w:rsid w:val="00043AB4"/>
    <w:rsid w:val="000474AF"/>
    <w:rsid w:val="000505D6"/>
    <w:rsid w:val="000570C6"/>
    <w:rsid w:val="000614BF"/>
    <w:rsid w:val="000713C4"/>
    <w:rsid w:val="00071BE8"/>
    <w:rsid w:val="000761FA"/>
    <w:rsid w:val="0008224D"/>
    <w:rsid w:val="00093EC7"/>
    <w:rsid w:val="000A169D"/>
    <w:rsid w:val="000A58F5"/>
    <w:rsid w:val="000D3F94"/>
    <w:rsid w:val="000D4A09"/>
    <w:rsid w:val="000E14C4"/>
    <w:rsid w:val="000F109F"/>
    <w:rsid w:val="000F6362"/>
    <w:rsid w:val="0012228C"/>
    <w:rsid w:val="00126ACA"/>
    <w:rsid w:val="00131026"/>
    <w:rsid w:val="00134013"/>
    <w:rsid w:val="00141E9C"/>
    <w:rsid w:val="001425CF"/>
    <w:rsid w:val="00146385"/>
    <w:rsid w:val="001472B4"/>
    <w:rsid w:val="00161C6F"/>
    <w:rsid w:val="00163757"/>
    <w:rsid w:val="00166CF0"/>
    <w:rsid w:val="001722C7"/>
    <w:rsid w:val="001724A1"/>
    <w:rsid w:val="00175A27"/>
    <w:rsid w:val="00194794"/>
    <w:rsid w:val="00196CDD"/>
    <w:rsid w:val="001A55C2"/>
    <w:rsid w:val="001B6AA2"/>
    <w:rsid w:val="001B6F21"/>
    <w:rsid w:val="001C513A"/>
    <w:rsid w:val="001D355D"/>
    <w:rsid w:val="001D6EEB"/>
    <w:rsid w:val="001D7FFC"/>
    <w:rsid w:val="001E688F"/>
    <w:rsid w:val="001E6D3F"/>
    <w:rsid w:val="001F675F"/>
    <w:rsid w:val="00212EAE"/>
    <w:rsid w:val="00215038"/>
    <w:rsid w:val="00220DD2"/>
    <w:rsid w:val="00224900"/>
    <w:rsid w:val="00227008"/>
    <w:rsid w:val="00230D6A"/>
    <w:rsid w:val="00242C1F"/>
    <w:rsid w:val="00270D1C"/>
    <w:rsid w:val="00275480"/>
    <w:rsid w:val="002844C3"/>
    <w:rsid w:val="00291CB4"/>
    <w:rsid w:val="002923EC"/>
    <w:rsid w:val="00294612"/>
    <w:rsid w:val="00296D12"/>
    <w:rsid w:val="00297B5E"/>
    <w:rsid w:val="002A64EA"/>
    <w:rsid w:val="002C1A5D"/>
    <w:rsid w:val="002C247B"/>
    <w:rsid w:val="002C5204"/>
    <w:rsid w:val="002C54A8"/>
    <w:rsid w:val="002C7E38"/>
    <w:rsid w:val="002D410D"/>
    <w:rsid w:val="002E66B0"/>
    <w:rsid w:val="002F0BA1"/>
    <w:rsid w:val="002F51DF"/>
    <w:rsid w:val="002F71A8"/>
    <w:rsid w:val="00302EED"/>
    <w:rsid w:val="003055B8"/>
    <w:rsid w:val="00306D8A"/>
    <w:rsid w:val="00335EC3"/>
    <w:rsid w:val="00347DAE"/>
    <w:rsid w:val="00351789"/>
    <w:rsid w:val="00360656"/>
    <w:rsid w:val="003635CB"/>
    <w:rsid w:val="003755DE"/>
    <w:rsid w:val="003854B5"/>
    <w:rsid w:val="003878E4"/>
    <w:rsid w:val="003921E7"/>
    <w:rsid w:val="003A11CD"/>
    <w:rsid w:val="003A164D"/>
    <w:rsid w:val="003A4928"/>
    <w:rsid w:val="003A4D12"/>
    <w:rsid w:val="003B6283"/>
    <w:rsid w:val="003C6B0E"/>
    <w:rsid w:val="003D13DB"/>
    <w:rsid w:val="003E1683"/>
    <w:rsid w:val="003E32E3"/>
    <w:rsid w:val="003E5082"/>
    <w:rsid w:val="003E579A"/>
    <w:rsid w:val="003F3165"/>
    <w:rsid w:val="003F3404"/>
    <w:rsid w:val="003F764D"/>
    <w:rsid w:val="00401177"/>
    <w:rsid w:val="00402D15"/>
    <w:rsid w:val="00407982"/>
    <w:rsid w:val="00421CDF"/>
    <w:rsid w:val="0045085B"/>
    <w:rsid w:val="00454691"/>
    <w:rsid w:val="00454728"/>
    <w:rsid w:val="00460F1C"/>
    <w:rsid w:val="00463780"/>
    <w:rsid w:val="004656BC"/>
    <w:rsid w:val="00483807"/>
    <w:rsid w:val="00490CB3"/>
    <w:rsid w:val="00494EF0"/>
    <w:rsid w:val="00497C57"/>
    <w:rsid w:val="004B50D8"/>
    <w:rsid w:val="004B53F3"/>
    <w:rsid w:val="004C5818"/>
    <w:rsid w:val="004C75EF"/>
    <w:rsid w:val="004D6C48"/>
    <w:rsid w:val="004D7B18"/>
    <w:rsid w:val="004E112B"/>
    <w:rsid w:val="004F4C9D"/>
    <w:rsid w:val="00513605"/>
    <w:rsid w:val="00514B4D"/>
    <w:rsid w:val="00522173"/>
    <w:rsid w:val="00522CB7"/>
    <w:rsid w:val="00523599"/>
    <w:rsid w:val="0053047D"/>
    <w:rsid w:val="00547AC4"/>
    <w:rsid w:val="005570B2"/>
    <w:rsid w:val="00563456"/>
    <w:rsid w:val="00571E4F"/>
    <w:rsid w:val="00586527"/>
    <w:rsid w:val="005920CD"/>
    <w:rsid w:val="005C0278"/>
    <w:rsid w:val="005C2714"/>
    <w:rsid w:val="005C38AC"/>
    <w:rsid w:val="005C7674"/>
    <w:rsid w:val="005E3BDF"/>
    <w:rsid w:val="005E7805"/>
    <w:rsid w:val="005F0F61"/>
    <w:rsid w:val="00601816"/>
    <w:rsid w:val="00602294"/>
    <w:rsid w:val="00606AA5"/>
    <w:rsid w:val="006108CB"/>
    <w:rsid w:val="00612AD0"/>
    <w:rsid w:val="0063582B"/>
    <w:rsid w:val="00647772"/>
    <w:rsid w:val="00663667"/>
    <w:rsid w:val="00665485"/>
    <w:rsid w:val="00665976"/>
    <w:rsid w:val="00670314"/>
    <w:rsid w:val="00677800"/>
    <w:rsid w:val="0068041E"/>
    <w:rsid w:val="00682AE4"/>
    <w:rsid w:val="00693258"/>
    <w:rsid w:val="006A213D"/>
    <w:rsid w:val="006A70DE"/>
    <w:rsid w:val="006C7B20"/>
    <w:rsid w:val="006D0918"/>
    <w:rsid w:val="006D0D60"/>
    <w:rsid w:val="006E4F3D"/>
    <w:rsid w:val="006E5DEF"/>
    <w:rsid w:val="006F2560"/>
    <w:rsid w:val="006F4D65"/>
    <w:rsid w:val="00707D50"/>
    <w:rsid w:val="00724AFE"/>
    <w:rsid w:val="0073588B"/>
    <w:rsid w:val="00770090"/>
    <w:rsid w:val="0077145F"/>
    <w:rsid w:val="007734FC"/>
    <w:rsid w:val="00777C84"/>
    <w:rsid w:val="0078362D"/>
    <w:rsid w:val="00784372"/>
    <w:rsid w:val="007911EE"/>
    <w:rsid w:val="007915B1"/>
    <w:rsid w:val="00797165"/>
    <w:rsid w:val="007B3704"/>
    <w:rsid w:val="007B4995"/>
    <w:rsid w:val="007C10BE"/>
    <w:rsid w:val="007C3FCB"/>
    <w:rsid w:val="007D02AD"/>
    <w:rsid w:val="007D1FCF"/>
    <w:rsid w:val="007F0FBC"/>
    <w:rsid w:val="007F2B6D"/>
    <w:rsid w:val="007F4E00"/>
    <w:rsid w:val="007F6DDE"/>
    <w:rsid w:val="00804700"/>
    <w:rsid w:val="00810ACC"/>
    <w:rsid w:val="00814830"/>
    <w:rsid w:val="008202C2"/>
    <w:rsid w:val="00820B40"/>
    <w:rsid w:val="008328D4"/>
    <w:rsid w:val="00837997"/>
    <w:rsid w:val="00842363"/>
    <w:rsid w:val="00842C22"/>
    <w:rsid w:val="0084370B"/>
    <w:rsid w:val="00886D83"/>
    <w:rsid w:val="00887A4E"/>
    <w:rsid w:val="00891CA8"/>
    <w:rsid w:val="008C4DD1"/>
    <w:rsid w:val="008C6369"/>
    <w:rsid w:val="008C72E3"/>
    <w:rsid w:val="008D166C"/>
    <w:rsid w:val="008E6080"/>
    <w:rsid w:val="008F3765"/>
    <w:rsid w:val="00902828"/>
    <w:rsid w:val="0091746A"/>
    <w:rsid w:val="009261B6"/>
    <w:rsid w:val="00976205"/>
    <w:rsid w:val="00980918"/>
    <w:rsid w:val="00980D2D"/>
    <w:rsid w:val="00982057"/>
    <w:rsid w:val="00990C60"/>
    <w:rsid w:val="009957FB"/>
    <w:rsid w:val="00997167"/>
    <w:rsid w:val="009B2BDE"/>
    <w:rsid w:val="009B6DAF"/>
    <w:rsid w:val="009C1A01"/>
    <w:rsid w:val="009D11B0"/>
    <w:rsid w:val="009D2052"/>
    <w:rsid w:val="009E29F5"/>
    <w:rsid w:val="009E3064"/>
    <w:rsid w:val="009E5094"/>
    <w:rsid w:val="00A03568"/>
    <w:rsid w:val="00A052E5"/>
    <w:rsid w:val="00A16AC7"/>
    <w:rsid w:val="00A17C44"/>
    <w:rsid w:val="00A36EF3"/>
    <w:rsid w:val="00A5114E"/>
    <w:rsid w:val="00A61BC5"/>
    <w:rsid w:val="00A710E3"/>
    <w:rsid w:val="00A94344"/>
    <w:rsid w:val="00AA0671"/>
    <w:rsid w:val="00AB28AF"/>
    <w:rsid w:val="00AC453B"/>
    <w:rsid w:val="00AD3CBB"/>
    <w:rsid w:val="00AE3209"/>
    <w:rsid w:val="00B00A2B"/>
    <w:rsid w:val="00B1017E"/>
    <w:rsid w:val="00B14DD3"/>
    <w:rsid w:val="00B16FC0"/>
    <w:rsid w:val="00B275B4"/>
    <w:rsid w:val="00B34E35"/>
    <w:rsid w:val="00B3622F"/>
    <w:rsid w:val="00B637F3"/>
    <w:rsid w:val="00B72808"/>
    <w:rsid w:val="00B802EA"/>
    <w:rsid w:val="00BC0962"/>
    <w:rsid w:val="00BC2F42"/>
    <w:rsid w:val="00BC66A9"/>
    <w:rsid w:val="00BD0CFD"/>
    <w:rsid w:val="00BD2292"/>
    <w:rsid w:val="00BD4850"/>
    <w:rsid w:val="00BE3542"/>
    <w:rsid w:val="00BF7B61"/>
    <w:rsid w:val="00C13586"/>
    <w:rsid w:val="00C143ED"/>
    <w:rsid w:val="00C23DAA"/>
    <w:rsid w:val="00C26167"/>
    <w:rsid w:val="00C313B7"/>
    <w:rsid w:val="00C61522"/>
    <w:rsid w:val="00C6637B"/>
    <w:rsid w:val="00C76F33"/>
    <w:rsid w:val="00C92B69"/>
    <w:rsid w:val="00CA362A"/>
    <w:rsid w:val="00CA420A"/>
    <w:rsid w:val="00CA6A9A"/>
    <w:rsid w:val="00CB418C"/>
    <w:rsid w:val="00CC169E"/>
    <w:rsid w:val="00CC3478"/>
    <w:rsid w:val="00CF442B"/>
    <w:rsid w:val="00CF4D94"/>
    <w:rsid w:val="00CF6ABC"/>
    <w:rsid w:val="00CF749D"/>
    <w:rsid w:val="00D36472"/>
    <w:rsid w:val="00D41187"/>
    <w:rsid w:val="00D41A8E"/>
    <w:rsid w:val="00D4521F"/>
    <w:rsid w:val="00D51147"/>
    <w:rsid w:val="00D51E3A"/>
    <w:rsid w:val="00D56CD2"/>
    <w:rsid w:val="00D64231"/>
    <w:rsid w:val="00D71F77"/>
    <w:rsid w:val="00D76768"/>
    <w:rsid w:val="00D9698B"/>
    <w:rsid w:val="00DA2AEC"/>
    <w:rsid w:val="00DB7B97"/>
    <w:rsid w:val="00DD0606"/>
    <w:rsid w:val="00DE33A4"/>
    <w:rsid w:val="00DE775F"/>
    <w:rsid w:val="00E12B7E"/>
    <w:rsid w:val="00E328E6"/>
    <w:rsid w:val="00E36F8D"/>
    <w:rsid w:val="00E400B4"/>
    <w:rsid w:val="00E44D91"/>
    <w:rsid w:val="00E52C05"/>
    <w:rsid w:val="00E77F32"/>
    <w:rsid w:val="00E80E5D"/>
    <w:rsid w:val="00E873C0"/>
    <w:rsid w:val="00E94147"/>
    <w:rsid w:val="00E95174"/>
    <w:rsid w:val="00EB6B88"/>
    <w:rsid w:val="00EC4C02"/>
    <w:rsid w:val="00ED2671"/>
    <w:rsid w:val="00ED3F67"/>
    <w:rsid w:val="00EE5084"/>
    <w:rsid w:val="00F01E04"/>
    <w:rsid w:val="00F10C64"/>
    <w:rsid w:val="00F243BD"/>
    <w:rsid w:val="00F345D1"/>
    <w:rsid w:val="00F34672"/>
    <w:rsid w:val="00F5051D"/>
    <w:rsid w:val="00F554DE"/>
    <w:rsid w:val="00F632F3"/>
    <w:rsid w:val="00F74E13"/>
    <w:rsid w:val="00F83AEE"/>
    <w:rsid w:val="00F961A8"/>
    <w:rsid w:val="00FB7D04"/>
    <w:rsid w:val="00FC3351"/>
    <w:rsid w:val="00FC4D34"/>
    <w:rsid w:val="00FD02BC"/>
    <w:rsid w:val="00FD05CA"/>
    <w:rsid w:val="00FD6225"/>
    <w:rsid w:val="00FE1B3A"/>
    <w:rsid w:val="00FE49B9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C8B53D6"/>
  <w15:chartTrackingRefBased/>
  <w15:docId w15:val="{B3FAE59B-C33A-4FEA-95B6-D73A544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C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522"/>
  </w:style>
  <w:style w:type="paragraph" w:styleId="Footer">
    <w:name w:val="footer"/>
    <w:basedOn w:val="Normal"/>
    <w:link w:val="FooterChar"/>
    <w:uiPriority w:val="99"/>
    <w:unhideWhenUsed/>
    <w:rsid w:val="00C61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522"/>
  </w:style>
  <w:style w:type="paragraph" w:styleId="BodyText">
    <w:name w:val="Body Text"/>
    <w:basedOn w:val="Normal"/>
    <w:link w:val="BodyTextChar"/>
    <w:rsid w:val="004E112B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E112B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12B"/>
    <w:pPr>
      <w:ind w:left="708"/>
    </w:pPr>
  </w:style>
  <w:style w:type="table" w:styleId="TableGrid">
    <w:name w:val="Table Grid"/>
    <w:basedOn w:val="TableNormal"/>
    <w:uiPriority w:val="59"/>
    <w:rsid w:val="004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47DAE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347DA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358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lameen%20NGO\Finance%20-%20Archive%202021\0-Main%20Templates\Al-Ameen%20-%20Page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C8FA861959D43A9C4BF759A22F197" ma:contentTypeVersion="12" ma:contentTypeDescription="Create a new document." ma:contentTypeScope="" ma:versionID="1b20ccd33b52f7c7bc3213f78178ca81">
  <xsd:schema xmlns:xsd="http://www.w3.org/2001/XMLSchema" xmlns:xs="http://www.w3.org/2001/XMLSchema" xmlns:p="http://schemas.microsoft.com/office/2006/metadata/properties" xmlns:ns2="668b6414-509a-4fab-83e6-078eda5b60ec" xmlns:ns3="f0286c1b-a9ed-44ab-8691-da60773bcffa" targetNamespace="http://schemas.microsoft.com/office/2006/metadata/properties" ma:root="true" ma:fieldsID="ca28cdeb06bc8532021da888e01c3122" ns2:_="" ns3:_="">
    <xsd:import namespace="668b6414-509a-4fab-83e6-078eda5b60ec"/>
    <xsd:import namespace="f0286c1b-a9ed-44ab-8691-da60773bc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6414-509a-4fab-83e6-078eda5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84d8a-e677-4c5c-9724-db1309d0b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c1b-a9ed-44ab-8691-da60773bc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6261b-47bd-4836-b1d2-4920df8ad530}" ma:internalName="TaxCatchAll" ma:showField="CatchAllData" ma:web="f0286c1b-a9ed-44ab-8691-da60773bc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6414-509a-4fab-83e6-078eda5b60ec">
      <Terms xmlns="http://schemas.microsoft.com/office/infopath/2007/PartnerControls"/>
    </lcf76f155ced4ddcb4097134ff3c332f>
    <TaxCatchAll xmlns="f0286c1b-a9ed-44ab-8691-da60773bcf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A8245-2CD2-4DC5-B5EE-2A1D5766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6414-509a-4fab-83e6-078eda5b60ec"/>
    <ds:schemaRef ds:uri="f0286c1b-a9ed-44ab-8691-da60773bc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EB298-8D45-4109-A714-CEC51A15997B}">
  <ds:schemaRefs>
    <ds:schemaRef ds:uri="http://schemas.microsoft.com/office/2006/metadata/properties"/>
    <ds:schemaRef ds:uri="http://schemas.microsoft.com/office/infopath/2007/PartnerControls"/>
    <ds:schemaRef ds:uri="668b6414-509a-4fab-83e6-078eda5b60ec"/>
    <ds:schemaRef ds:uri="f0286c1b-a9ed-44ab-8691-da60773bcffa"/>
  </ds:schemaRefs>
</ds:datastoreItem>
</file>

<file path=customXml/itemProps3.xml><?xml version="1.0" encoding="utf-8"?>
<ds:datastoreItem xmlns:ds="http://schemas.openxmlformats.org/officeDocument/2006/customXml" ds:itemID="{D6725DF0-4106-4BE8-A2AB-FB75D44DA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Al-Ameen - Page Blank</Template>
  <TotalTime>464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Firas Hamzeh</cp:lastModifiedBy>
  <cp:revision>252</cp:revision>
  <cp:lastPrinted>2024-12-20T09:02:00Z</cp:lastPrinted>
  <dcterms:created xsi:type="dcterms:W3CDTF">2021-10-26T10:34:00Z</dcterms:created>
  <dcterms:modified xsi:type="dcterms:W3CDTF">2025-04-11T11:38:00Z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81000</vt:r8>
  </property>
  <property fmtid="{D5CDD505-2E9C-101B-9397-08002B2CF9AE}" pid="3" name="ContentTypeId">
    <vt:lpwstr>0x010100955C8FA861959D43A9C4BF759A22F197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